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19" w:rsidRPr="00EB4FF1" w:rsidRDefault="008F3419" w:rsidP="008F3419">
      <w:pPr>
        <w:suppressAutoHyphens w:val="0"/>
        <w:jc w:val="both"/>
        <w:rPr>
          <w:rFonts w:ascii="Garamond" w:eastAsia="Times New Roman" w:hAnsi="Garamond" w:cs="Times New Roman"/>
          <w:kern w:val="0"/>
          <w:lang w:eastAsia="pl-PL" w:bidi="ar-SA"/>
        </w:rPr>
      </w:pPr>
    </w:p>
    <w:p w:rsidR="008F3419" w:rsidRPr="00EB4FF1" w:rsidRDefault="008F3419" w:rsidP="008F3419">
      <w:pPr>
        <w:suppressAutoHyphens w:val="0"/>
        <w:jc w:val="center"/>
        <w:rPr>
          <w:rFonts w:ascii="Garamond" w:eastAsia="Times New Roman" w:hAnsi="Garamond" w:cs="Times New Roman"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kern w:val="0"/>
          <w:lang w:eastAsia="pl-PL" w:bidi="ar-SA"/>
        </w:rPr>
        <w:t>pomiędzy</w:t>
      </w:r>
    </w:p>
    <w:p w:rsidR="008F3419" w:rsidRPr="00EB4FF1" w:rsidRDefault="008F3419" w:rsidP="008F3419">
      <w:pPr>
        <w:suppressAutoHyphens w:val="0"/>
        <w:rPr>
          <w:rFonts w:ascii="Garamond" w:eastAsia="Times New Roman" w:hAnsi="Garamond" w:cs="Times New Roman"/>
          <w:kern w:val="0"/>
          <w:lang w:eastAsia="pl-PL" w:bidi="ar-SA"/>
        </w:rPr>
      </w:pPr>
    </w:p>
    <w:p w:rsidR="008F3419" w:rsidRPr="00EB4FF1" w:rsidRDefault="008F3419" w:rsidP="008F3419">
      <w:pPr>
        <w:suppressAutoHyphens w:val="0"/>
        <w:rPr>
          <w:rFonts w:ascii="Garamond" w:eastAsia="Times New Roman" w:hAnsi="Garamond" w:cs="Times New Roman"/>
          <w:kern w:val="0"/>
          <w:lang w:eastAsia="pl-PL" w:bidi="ar-SA"/>
        </w:rPr>
      </w:pPr>
    </w:p>
    <w:p w:rsidR="008F3419" w:rsidRPr="00EB4FF1" w:rsidRDefault="008F3419" w:rsidP="008F3419">
      <w:pPr>
        <w:suppressAutoHyphens w:val="0"/>
        <w:spacing w:line="360" w:lineRule="auto"/>
        <w:jc w:val="both"/>
        <w:rPr>
          <w:rFonts w:ascii="Garamond" w:eastAsia="Times New Roman" w:hAnsi="Garamond" w:cs="Times New Roman"/>
          <w:bCs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Akademią Sztuk Pięknych w Warszawie</w:t>
      </w:r>
      <w:r w:rsidRPr="00EB4FF1">
        <w:rPr>
          <w:rFonts w:ascii="Garamond" w:eastAsia="Times New Roman" w:hAnsi="Garamond" w:cs="Times New Roman"/>
          <w:kern w:val="0"/>
          <w:lang w:eastAsia="pl-PL" w:bidi="ar-SA"/>
        </w:rPr>
        <w:t xml:space="preserve">, ul. Krakowskie Przedmieście 5, 00-068 Warszawa, NIP 525-00-08-666, REGON 000275777, </w:t>
      </w:r>
      <w:r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>zwaną dalej „</w:t>
      </w:r>
      <w:r w:rsidRPr="00EB4FF1">
        <w:rPr>
          <w:rFonts w:ascii="Garamond" w:eastAsia="Times New Roman" w:hAnsi="Garamond" w:cs="Times New Roman"/>
          <w:b/>
          <w:bCs/>
          <w:kern w:val="0"/>
          <w:lang w:eastAsia="pl-PL" w:bidi="ar-SA"/>
        </w:rPr>
        <w:t>Zleceniodawcą</w:t>
      </w:r>
      <w:r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 xml:space="preserve">”, reprezentowaną przez ………………………… </w:t>
      </w:r>
    </w:p>
    <w:p w:rsidR="008F3419" w:rsidRPr="00EB4FF1" w:rsidRDefault="008F3419" w:rsidP="008F3419">
      <w:pPr>
        <w:suppressAutoHyphens w:val="0"/>
        <w:jc w:val="center"/>
        <w:rPr>
          <w:rFonts w:ascii="Garamond" w:eastAsia="Times New Roman" w:hAnsi="Garamond" w:cs="Times New Roman"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kern w:val="0"/>
          <w:lang w:eastAsia="pl-PL" w:bidi="ar-SA"/>
        </w:rPr>
        <w:t>a</w:t>
      </w:r>
    </w:p>
    <w:p w:rsidR="008F3419" w:rsidRPr="00EB4FF1" w:rsidRDefault="008F3419" w:rsidP="0051459B">
      <w:pPr>
        <w:suppressAutoHyphens w:val="0"/>
        <w:jc w:val="center"/>
        <w:rPr>
          <w:rFonts w:ascii="Garamond" w:eastAsia="Times New Roman" w:hAnsi="Garamond" w:cs="Times New Roman"/>
          <w:b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………………………………………………………………………………………</w:t>
      </w:r>
      <w:r w:rsidR="009451E0"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…….</w:t>
      </w:r>
      <w:r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…..</w:t>
      </w:r>
      <w:r w:rsidRPr="00EB4FF1">
        <w:rPr>
          <w:rFonts w:ascii="Garamond" w:eastAsia="Times New Roman" w:hAnsi="Garamond" w:cs="Times New Roman"/>
          <w:kern w:val="0"/>
          <w:lang w:eastAsia="pl-PL" w:bidi="ar-SA"/>
        </w:rPr>
        <w:t>,</w:t>
      </w:r>
    </w:p>
    <w:p w:rsidR="008F3419" w:rsidRPr="00EB4FF1" w:rsidRDefault="009451E0" w:rsidP="0051459B">
      <w:pPr>
        <w:suppressAutoHyphens w:val="0"/>
        <w:jc w:val="center"/>
        <w:rPr>
          <w:rFonts w:ascii="Garamond" w:eastAsia="Times New Roman" w:hAnsi="Garamond" w:cs="Times New Roman"/>
          <w:i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i/>
          <w:kern w:val="0"/>
          <w:lang w:eastAsia="pl-PL" w:bidi="ar-SA"/>
        </w:rPr>
        <w:t xml:space="preserve">  </w:t>
      </w:r>
      <w:r w:rsidR="008F3419" w:rsidRPr="00EB4FF1">
        <w:rPr>
          <w:rFonts w:ascii="Garamond" w:eastAsia="Times New Roman" w:hAnsi="Garamond" w:cs="Times New Roman"/>
          <w:i/>
          <w:kern w:val="0"/>
          <w:lang w:eastAsia="pl-PL" w:bidi="ar-SA"/>
        </w:rPr>
        <w:t>imię, nazwisko, nazwa, firma, adres, siedziba, PESEL, NIP oraz adres właściwego urzędu skarbowego</w:t>
      </w:r>
    </w:p>
    <w:p w:rsidR="008F3419" w:rsidRPr="00EB4FF1" w:rsidRDefault="008F3419" w:rsidP="008F3419">
      <w:pPr>
        <w:suppressAutoHyphens w:val="0"/>
        <w:jc w:val="both"/>
        <w:rPr>
          <w:rFonts w:ascii="Garamond" w:eastAsia="Times New Roman" w:hAnsi="Garamond" w:cs="Times New Roman"/>
          <w:kern w:val="0"/>
          <w:lang w:eastAsia="pl-PL" w:bidi="ar-SA"/>
        </w:rPr>
      </w:pPr>
    </w:p>
    <w:p w:rsidR="008F3419" w:rsidRPr="00EB4FF1" w:rsidRDefault="008F3419" w:rsidP="008F3419">
      <w:pPr>
        <w:suppressAutoHyphens w:val="0"/>
        <w:spacing w:line="480" w:lineRule="auto"/>
        <w:jc w:val="both"/>
        <w:rPr>
          <w:rFonts w:ascii="Garamond" w:eastAsia="Times New Roman" w:hAnsi="Garamond" w:cs="Times New Roman"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kern w:val="0"/>
          <w:lang w:eastAsia="pl-PL" w:bidi="ar-SA"/>
        </w:rPr>
        <w:t>zwanym dalej „</w:t>
      </w:r>
      <w:r w:rsidRPr="00EB4FF1">
        <w:rPr>
          <w:rFonts w:ascii="Garamond" w:eastAsia="Times New Roman" w:hAnsi="Garamond" w:cs="Times New Roman"/>
          <w:b/>
          <w:kern w:val="0"/>
          <w:lang w:eastAsia="pl-PL" w:bidi="ar-SA"/>
        </w:rPr>
        <w:t>Zleceniobiorcą</w:t>
      </w:r>
      <w:r w:rsidRPr="00EB4FF1">
        <w:rPr>
          <w:rFonts w:ascii="Garamond" w:eastAsia="Times New Roman" w:hAnsi="Garamond" w:cs="Times New Roman"/>
          <w:kern w:val="0"/>
          <w:lang w:eastAsia="pl-PL" w:bidi="ar-SA"/>
        </w:rPr>
        <w:t xml:space="preserve">”, reprezentowanym przez </w:t>
      </w:r>
      <w:r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>…………………………</w:t>
      </w:r>
      <w:r w:rsidR="009451E0"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>……</w:t>
      </w:r>
      <w:r w:rsidRPr="00EB4FF1">
        <w:rPr>
          <w:rFonts w:ascii="Garamond" w:eastAsia="Times New Roman" w:hAnsi="Garamond" w:cs="Times New Roman"/>
          <w:bCs/>
          <w:kern w:val="0"/>
          <w:lang w:eastAsia="pl-PL" w:bidi="ar-SA"/>
        </w:rPr>
        <w:t>….,</w:t>
      </w:r>
    </w:p>
    <w:p w:rsidR="008F3419" w:rsidRPr="00EB4FF1" w:rsidRDefault="008F3419" w:rsidP="008F3419">
      <w:pPr>
        <w:suppressAutoHyphens w:val="0"/>
        <w:spacing w:line="480" w:lineRule="auto"/>
        <w:jc w:val="center"/>
        <w:rPr>
          <w:rFonts w:ascii="Garamond" w:eastAsia="Times New Roman" w:hAnsi="Garamond" w:cs="Times New Roman"/>
          <w:i/>
          <w:kern w:val="0"/>
          <w:lang w:eastAsia="pl-PL" w:bidi="ar-SA"/>
        </w:rPr>
      </w:pPr>
      <w:r w:rsidRPr="00EB4FF1">
        <w:rPr>
          <w:rFonts w:ascii="Garamond" w:eastAsia="Times New Roman" w:hAnsi="Garamond" w:cs="Times New Roman"/>
          <w:i/>
          <w:kern w:val="0"/>
          <w:lang w:eastAsia="pl-PL" w:bidi="ar-SA"/>
        </w:rPr>
        <w:t>o następującej treści:</w:t>
      </w:r>
    </w:p>
    <w:p w:rsidR="008552F4" w:rsidRPr="00EB4FF1" w:rsidRDefault="008552F4">
      <w:pPr>
        <w:pStyle w:val="Standard"/>
        <w:rPr>
          <w:rFonts w:ascii="Garamond" w:hAnsi="Garamond" w:cs="Times New Roman"/>
          <w:bCs/>
        </w:rPr>
      </w:pPr>
    </w:p>
    <w:p w:rsidR="008552F4" w:rsidRPr="00EB4FF1" w:rsidRDefault="008B277C">
      <w:pPr>
        <w:pStyle w:val="Standard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Przedmiot umowy</w:t>
      </w:r>
    </w:p>
    <w:p w:rsidR="008F3419" w:rsidRPr="00EB4FF1" w:rsidRDefault="008F3419" w:rsidP="008F3419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</w:p>
    <w:p w:rsidR="008552F4" w:rsidRPr="00EB4FF1" w:rsidRDefault="002213FC" w:rsidP="008F3419">
      <w:pPr>
        <w:pStyle w:val="Standard"/>
        <w:numPr>
          <w:ilvl w:val="0"/>
          <w:numId w:val="4"/>
        </w:numPr>
        <w:ind w:left="284" w:hanging="284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Zleceniodawca</w:t>
      </w:r>
      <w:r w:rsidR="008B277C" w:rsidRPr="00EB4FF1">
        <w:rPr>
          <w:rFonts w:ascii="Garamond" w:hAnsi="Garamond" w:cs="Times New Roman"/>
        </w:rPr>
        <w:t xml:space="preserve"> zleca, a </w:t>
      </w:r>
      <w:r w:rsidRPr="00EB4FF1">
        <w:rPr>
          <w:rFonts w:ascii="Garamond" w:hAnsi="Garamond" w:cs="Times New Roman"/>
        </w:rPr>
        <w:t>Zleceniobiorca</w:t>
      </w:r>
      <w:r w:rsidR="008B277C" w:rsidRPr="00EB4FF1">
        <w:rPr>
          <w:rFonts w:ascii="Garamond" w:hAnsi="Garamond" w:cs="Times New Roman"/>
        </w:rPr>
        <w:t xml:space="preserve"> przyjmuje do wykonania przeprowadzenie zajęć dydaktycznych, w tym opracowanie i ut</w:t>
      </w:r>
      <w:r w:rsidR="0051459B" w:rsidRPr="00EB4FF1">
        <w:rPr>
          <w:rFonts w:ascii="Garamond" w:hAnsi="Garamond" w:cs="Times New Roman"/>
        </w:rPr>
        <w:t>rwalenie tematyki tych zajęć, w </w:t>
      </w:r>
      <w:r w:rsidR="008B277C" w:rsidRPr="00EB4FF1">
        <w:rPr>
          <w:rFonts w:ascii="Garamond" w:hAnsi="Garamond" w:cs="Times New Roman"/>
        </w:rPr>
        <w:t>zakresie:</w:t>
      </w:r>
      <w:r w:rsidR="0051459B" w:rsidRPr="00EB4FF1">
        <w:rPr>
          <w:rFonts w:ascii="Garamond" w:hAnsi="Garamond" w:cs="Times New Roman"/>
        </w:rPr>
        <w:t xml:space="preserve"> </w:t>
      </w:r>
      <w:r w:rsidR="00AC2819" w:rsidRPr="00EB4FF1">
        <w:rPr>
          <w:rFonts w:ascii="Garamond" w:hAnsi="Garamond" w:cs="Times New Roman"/>
        </w:rPr>
        <w:t>………………………………………………...</w:t>
      </w:r>
      <w:r w:rsidR="0051459B" w:rsidRPr="00EB4FF1">
        <w:rPr>
          <w:rFonts w:ascii="Garamond" w:hAnsi="Garamond" w:cs="Times New Roman"/>
        </w:rPr>
        <w:t xml:space="preserve"> </w:t>
      </w:r>
      <w:r w:rsidR="00C81EF7" w:rsidRPr="00EB4FF1">
        <w:rPr>
          <w:rFonts w:ascii="Garamond" w:hAnsi="Garamond" w:cs="Times New Roman"/>
        </w:rPr>
        <w:t>(należy określić zakres zajęć)</w:t>
      </w:r>
      <w:r w:rsidR="00AC2819" w:rsidRPr="00EB4FF1">
        <w:rPr>
          <w:rFonts w:ascii="Garamond" w:hAnsi="Garamond" w:cs="Times New Roman"/>
        </w:rPr>
        <w:t>,</w:t>
      </w:r>
      <w:r w:rsidR="00C81EF7" w:rsidRPr="00EB4FF1">
        <w:rPr>
          <w:rFonts w:ascii="Garamond" w:hAnsi="Garamond" w:cs="Times New Roman"/>
        </w:rPr>
        <w:t xml:space="preserve"> w wymiarze ……… godzin (należy podać </w:t>
      </w:r>
      <w:r w:rsidR="00A950B5" w:rsidRPr="00EB4FF1">
        <w:rPr>
          <w:rFonts w:ascii="Garamond" w:hAnsi="Garamond" w:cs="Times New Roman"/>
        </w:rPr>
        <w:t>liczb</w:t>
      </w:r>
      <w:r w:rsidR="00C81EF7" w:rsidRPr="00EB4FF1">
        <w:rPr>
          <w:rFonts w:ascii="Garamond" w:hAnsi="Garamond" w:cs="Times New Roman"/>
        </w:rPr>
        <w:t>ę</w:t>
      </w:r>
      <w:r w:rsidR="00A950B5" w:rsidRPr="00EB4FF1">
        <w:rPr>
          <w:rFonts w:ascii="Garamond" w:hAnsi="Garamond" w:cs="Times New Roman"/>
        </w:rPr>
        <w:t xml:space="preserve"> godzin</w:t>
      </w:r>
      <w:r w:rsidR="00C81EF7" w:rsidRPr="00EB4FF1">
        <w:rPr>
          <w:rFonts w:ascii="Garamond" w:hAnsi="Garamond" w:cs="Times New Roman"/>
        </w:rPr>
        <w:t>).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  <w:t xml:space="preserve">W ramach obowiązków, o których mowa w § 1 ust. 1,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zobowiązuje się do wykonania czynności niezbędnych do prawidłowej realizacji umowy</w:t>
      </w:r>
      <w:r w:rsidR="00FF1B90" w:rsidRPr="00EB4FF1">
        <w:rPr>
          <w:rFonts w:ascii="Garamond" w:hAnsi="Garamond" w:cs="Times New Roman"/>
        </w:rPr>
        <w:t xml:space="preserve"> w szczególności</w:t>
      </w:r>
      <w:r w:rsidRPr="00EB4FF1">
        <w:rPr>
          <w:rFonts w:ascii="Garamond" w:hAnsi="Garamond" w:cs="Times New Roman"/>
        </w:rPr>
        <w:t>: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opracowania, utrwalenia i udostępnienia określonym przez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 xml:space="preserve"> osobom materiałów dydaktycznych i szkoleniowych w zakresie objętym programem oraz tematyką zajęć;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zrealizowania indywidualnych zajęć i dodatkowych konsultacji merytorycznych dotyczących zajęć według metod opracowanych przez Zleceniobiorcę;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opracowania i utrwalenia tematów, zadań, sprawdzianów, zaliczeń i egzaminów oraz ich przeprowadzenia według wskazówek Zleceniodawcy;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przeprowadzania sprawdzianów kontrolnych w trakcie prowadzonych zajęć;</w:t>
      </w:r>
    </w:p>
    <w:p w:rsidR="008552F4" w:rsidRPr="00EB4FF1" w:rsidRDefault="008B277C" w:rsidP="00E56B7C">
      <w:pPr>
        <w:pStyle w:val="Standard"/>
        <w:numPr>
          <w:ilvl w:val="1"/>
          <w:numId w:val="5"/>
        </w:numPr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dokonania oceny i recenzji prac osób określonych przez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>.</w:t>
      </w:r>
    </w:p>
    <w:p w:rsidR="008552F4" w:rsidRPr="00EB4FF1" w:rsidRDefault="008552F4" w:rsidP="0051459B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2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  <w:t>Przedmiot umowy, o którym mowa w § 1, będzie wykonywany w siedzibie Zleceniodawcy, zgodnie z programem i harmonogramem zajęć, w terminach wynikających z organizacji roku akademickiego i rozkładu zajęć.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  <w:t xml:space="preserve">W razie wykonywania przedmiotu umowy </w:t>
      </w:r>
      <w:r w:rsidRPr="00EB4FF1">
        <w:rPr>
          <w:rFonts w:ascii="Garamond" w:hAnsi="Garamond" w:cs="Times New Roman"/>
          <w:color w:val="000000"/>
        </w:rPr>
        <w:t xml:space="preserve">w siedzibie Zleceniodawcy lub miejscu przez niego wyznaczonym, </w:t>
      </w:r>
      <w:r w:rsidR="002213FC" w:rsidRPr="00EB4FF1">
        <w:rPr>
          <w:rFonts w:ascii="Garamond" w:hAnsi="Garamond" w:cs="Times New Roman"/>
          <w:color w:val="000000"/>
        </w:rPr>
        <w:t>Zleceniobiorca</w:t>
      </w:r>
      <w:r w:rsidRPr="00EB4FF1">
        <w:rPr>
          <w:rFonts w:ascii="Garamond" w:hAnsi="Garamond" w:cs="Times New Roman"/>
          <w:color w:val="000000"/>
        </w:rPr>
        <w:t xml:space="preserve"> oświadcza, że zapoznał się z przepisami i zasadami </w:t>
      </w:r>
      <w:r w:rsidR="0051459B" w:rsidRPr="00EB4FF1">
        <w:rPr>
          <w:rFonts w:ascii="Garamond" w:hAnsi="Garamond" w:cs="Times New Roman"/>
          <w:color w:val="000000"/>
        </w:rPr>
        <w:t xml:space="preserve">bezpieczeństwa i </w:t>
      </w:r>
      <w:r w:rsidRPr="00EB4FF1">
        <w:rPr>
          <w:rFonts w:ascii="Garamond" w:hAnsi="Garamond" w:cs="Times New Roman"/>
          <w:color w:val="000000"/>
        </w:rPr>
        <w:t>higieny pracy i zobowiązuje się do ich przestrzegania</w:t>
      </w:r>
      <w:r w:rsidR="00A950B5" w:rsidRPr="00EB4FF1">
        <w:rPr>
          <w:rFonts w:ascii="Garamond" w:hAnsi="Garamond" w:cs="Times New Roman"/>
          <w:color w:val="000000"/>
        </w:rPr>
        <w:t>.</w:t>
      </w:r>
    </w:p>
    <w:p w:rsidR="003A6E13" w:rsidRPr="00EB4FF1" w:rsidRDefault="003A6E13" w:rsidP="004F57D4">
      <w:pPr>
        <w:pStyle w:val="Standard"/>
        <w:jc w:val="both"/>
        <w:rPr>
          <w:rFonts w:ascii="Garamond" w:hAnsi="Garamond" w:cs="Times New Roman"/>
          <w:color w:val="000000"/>
        </w:rPr>
      </w:pPr>
    </w:p>
    <w:p w:rsidR="008552F4" w:rsidRPr="00EB4FF1" w:rsidRDefault="008B277C" w:rsidP="00AC2819">
      <w:pPr>
        <w:pStyle w:val="Standard"/>
        <w:spacing w:after="100" w:afterAutospacing="1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lastRenderedPageBreak/>
        <w:t>§ 3</w:t>
      </w:r>
    </w:p>
    <w:p w:rsidR="008552F4" w:rsidRPr="00EB4FF1" w:rsidRDefault="00A950B5">
      <w:pPr>
        <w:pStyle w:val="Standard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Okres wykonywania umowy</w:t>
      </w:r>
      <w:r w:rsidR="008B277C" w:rsidRPr="00EB4FF1">
        <w:rPr>
          <w:rFonts w:ascii="Garamond" w:hAnsi="Garamond" w:cs="Times New Roman"/>
        </w:rPr>
        <w:t xml:space="preserve"> </w:t>
      </w:r>
      <w:r w:rsidR="0051459B" w:rsidRPr="00EB4FF1">
        <w:rPr>
          <w:rFonts w:ascii="Garamond" w:hAnsi="Garamond" w:cs="Times New Roman"/>
        </w:rPr>
        <w:t xml:space="preserve">od </w:t>
      </w:r>
      <w:r w:rsidR="0051459B" w:rsidRPr="00EB4FF1">
        <w:rPr>
          <w:rFonts w:ascii="Garamond" w:hAnsi="Garamond" w:cs="Times New Roman"/>
          <w:bCs/>
        </w:rPr>
        <w:t>..........................</w:t>
      </w:r>
      <w:r w:rsidR="008B277C" w:rsidRPr="00EB4FF1">
        <w:rPr>
          <w:rFonts w:ascii="Garamond" w:hAnsi="Garamond" w:cs="Times New Roman"/>
          <w:bCs/>
        </w:rPr>
        <w:t xml:space="preserve"> </w:t>
      </w:r>
      <w:r w:rsidR="008B277C" w:rsidRPr="00EB4FF1">
        <w:rPr>
          <w:rFonts w:ascii="Garamond" w:hAnsi="Garamond" w:cs="Times New Roman"/>
        </w:rPr>
        <w:t xml:space="preserve">do </w:t>
      </w:r>
      <w:r w:rsidRPr="00EB4FF1">
        <w:rPr>
          <w:rFonts w:ascii="Garamond" w:hAnsi="Garamond" w:cs="Times New Roman"/>
          <w:bCs/>
        </w:rPr>
        <w:t>..........................</w:t>
      </w:r>
    </w:p>
    <w:p w:rsidR="008552F4" w:rsidRPr="00EB4FF1" w:rsidRDefault="008552F4" w:rsidP="0051459B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4</w:t>
      </w:r>
    </w:p>
    <w:p w:rsidR="008552F4" w:rsidRPr="00EB4FF1" w:rsidRDefault="008B277C">
      <w:pPr>
        <w:pStyle w:val="Standard"/>
        <w:tabs>
          <w:tab w:val="left" w:pos="847"/>
        </w:tabs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oświadcza, że posiada odpowiednie kwalifikacje oraz doświadczenie zawodowe zapewniające prawidłowe wykonanie przedmiotu umowy.</w:t>
      </w:r>
    </w:p>
    <w:p w:rsidR="008552F4" w:rsidRPr="00EB4FF1" w:rsidRDefault="008B277C">
      <w:pPr>
        <w:pStyle w:val="Standard"/>
        <w:tabs>
          <w:tab w:val="left" w:pos="847"/>
        </w:tabs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oświadcza, że ponosi odpowiedzialność za treści przedstawiane lub udostępniane w trakcie realizacji przedmiotu umowy oraz za ewentualne naruszenie praw osób trzecich, w szczególności w zakresie praw autorskich.</w:t>
      </w:r>
    </w:p>
    <w:p w:rsidR="008552F4" w:rsidRPr="00EB4FF1" w:rsidRDefault="008B277C">
      <w:pPr>
        <w:pStyle w:val="Standard"/>
        <w:tabs>
          <w:tab w:val="left" w:pos="847"/>
        </w:tabs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3.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zobowiązuje się wykonać przedmiot umowy osobiście i nie może powierzyć wykonania umowy w całości lub części osobom trzecim, bez zgody Zleceniodawcy wyrażonej na piśmie pod rygorem nieważności.</w:t>
      </w:r>
    </w:p>
    <w:p w:rsidR="008552F4" w:rsidRPr="00EB4FF1" w:rsidRDefault="008B277C">
      <w:pPr>
        <w:pStyle w:val="Standard"/>
        <w:tabs>
          <w:tab w:val="left" w:pos="847"/>
        </w:tabs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color w:val="000000"/>
        </w:rPr>
        <w:t>4.</w:t>
      </w:r>
      <w:r w:rsidRPr="00EB4FF1">
        <w:rPr>
          <w:rFonts w:ascii="Garamond" w:hAnsi="Garamond" w:cs="Times New Roman"/>
          <w:color w:val="000000"/>
        </w:rPr>
        <w:tab/>
      </w:r>
      <w:r w:rsidR="002213FC" w:rsidRPr="00EB4FF1">
        <w:rPr>
          <w:rFonts w:ascii="Garamond" w:hAnsi="Garamond" w:cs="Times New Roman"/>
          <w:bCs/>
          <w:color w:val="000000"/>
        </w:rPr>
        <w:t>Zleceniobiorca</w:t>
      </w:r>
      <w:r w:rsidRPr="00EB4FF1">
        <w:rPr>
          <w:rFonts w:ascii="Garamond" w:hAnsi="Garamond" w:cs="Times New Roman"/>
          <w:bCs/>
          <w:color w:val="000000"/>
        </w:rPr>
        <w:t xml:space="preserve"> zobowiązany jest do prowadzenia ewidencji liczby godzin wykonywanego zlecenia, która dokumentować będzie faktyczny czas wykonania przez Zleceniobiorcę zlecenia.</w:t>
      </w:r>
    </w:p>
    <w:p w:rsidR="008552F4" w:rsidRPr="00EB4FF1" w:rsidRDefault="008552F4" w:rsidP="0051459B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  <w:shd w:val="clear" w:color="auto" w:fill="FFFFFF"/>
        </w:rPr>
        <w:t xml:space="preserve">§ </w:t>
      </w:r>
      <w:r w:rsidR="003A6E13" w:rsidRPr="00EB4FF1">
        <w:rPr>
          <w:rFonts w:ascii="Garamond" w:hAnsi="Garamond" w:cs="Times New Roman"/>
          <w:b/>
          <w:bCs/>
          <w:shd w:val="clear" w:color="auto" w:fill="FFFFFF"/>
        </w:rPr>
        <w:t>5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przystąpi do wykonania przedmiotu umowy w dniu</w:t>
      </w:r>
      <w:r w:rsidR="0051459B" w:rsidRPr="00EB4FF1">
        <w:rPr>
          <w:rFonts w:ascii="Garamond" w:hAnsi="Garamond" w:cs="Times New Roman"/>
        </w:rPr>
        <w:t xml:space="preserve"> …………….</w:t>
      </w:r>
      <w:r w:rsidR="00A950B5" w:rsidRPr="00EB4FF1">
        <w:rPr>
          <w:rFonts w:ascii="Garamond" w:hAnsi="Garamond" w:cs="Times New Roman"/>
        </w:rPr>
        <w:t>.</w:t>
      </w:r>
      <w:r w:rsidR="0051459B" w:rsidRPr="00EB4FF1">
        <w:rPr>
          <w:rFonts w:ascii="Garamond" w:hAnsi="Garamond" w:cs="Times New Roman"/>
        </w:rPr>
        <w:t xml:space="preserve"> </w:t>
      </w:r>
      <w:r w:rsidRPr="00EB4FF1">
        <w:rPr>
          <w:rFonts w:ascii="Garamond" w:hAnsi="Garamond" w:cs="Times New Roman"/>
        </w:rPr>
        <w:t>Termin opracowania materiałów, o których mowa w § 1 ust. 2 pkt 1, musi odpowiadać programowi i harmonogramowi zajęć.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  <w:t xml:space="preserve">W przypadku niemożności rozpoczęcia wykonania, kontynuacji lub zakończenia realizacji przedmiotu umowy,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zobowiązuje się natychmiast poinformować o tym fakcie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>.</w:t>
      </w:r>
    </w:p>
    <w:p w:rsidR="008552F4" w:rsidRPr="00EB4FF1" w:rsidRDefault="008552F4">
      <w:pPr>
        <w:pStyle w:val="Standard"/>
        <w:jc w:val="both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 xml:space="preserve">§ </w:t>
      </w:r>
      <w:r w:rsidR="0051459B" w:rsidRPr="00EB4FF1">
        <w:rPr>
          <w:rFonts w:ascii="Garamond" w:hAnsi="Garamond" w:cs="Times New Roman"/>
          <w:b/>
          <w:bCs/>
        </w:rPr>
        <w:t>6</w:t>
      </w:r>
    </w:p>
    <w:p w:rsidR="008552F4" w:rsidRPr="00EB4FF1" w:rsidRDefault="008B277C">
      <w:pPr>
        <w:pStyle w:val="Standard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Po wykonaniu przedmiotu umowy,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zobowiązany jest do przekazania Zleceniodawcy wszystkich materiałów opracowany</w:t>
      </w:r>
      <w:r w:rsidR="0051459B" w:rsidRPr="00EB4FF1">
        <w:rPr>
          <w:rFonts w:ascii="Garamond" w:hAnsi="Garamond" w:cs="Times New Roman"/>
        </w:rPr>
        <w:t>ch lub uzyskanych przez niego w </w:t>
      </w:r>
      <w:r w:rsidRPr="00EB4FF1">
        <w:rPr>
          <w:rFonts w:ascii="Garamond" w:hAnsi="Garamond" w:cs="Times New Roman"/>
        </w:rPr>
        <w:t xml:space="preserve">związku z realizacją przedmiotu umowy w ramach wynagrodzenia, o którym mowa w § </w:t>
      </w:r>
      <w:r w:rsidR="0051459B" w:rsidRPr="00EB4FF1">
        <w:rPr>
          <w:rFonts w:ascii="Garamond" w:hAnsi="Garamond" w:cs="Times New Roman"/>
        </w:rPr>
        <w:t>8</w:t>
      </w:r>
      <w:r w:rsidRPr="00EB4FF1">
        <w:rPr>
          <w:rFonts w:ascii="Garamond" w:hAnsi="Garamond" w:cs="Times New Roman"/>
        </w:rPr>
        <w:t xml:space="preserve"> ust. 1.</w:t>
      </w:r>
    </w:p>
    <w:p w:rsidR="008552F4" w:rsidRPr="00EB4FF1" w:rsidRDefault="008552F4" w:rsidP="0051459B">
      <w:pPr>
        <w:pStyle w:val="Standard"/>
        <w:jc w:val="both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 xml:space="preserve">§ </w:t>
      </w:r>
      <w:r w:rsidR="0051459B" w:rsidRPr="00EB4FF1">
        <w:rPr>
          <w:rFonts w:ascii="Garamond" w:hAnsi="Garamond" w:cs="Times New Roman"/>
          <w:b/>
          <w:bCs/>
        </w:rPr>
        <w:t>7</w:t>
      </w:r>
    </w:p>
    <w:p w:rsidR="008552F4" w:rsidRPr="00EB4FF1" w:rsidRDefault="008B277C" w:rsidP="0051459B">
      <w:pPr>
        <w:pStyle w:val="Standard"/>
        <w:ind w:firstLine="1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 celu wykonania przedmiotu umowy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zobowiązuje się w terminie i na zasadach obowiązujących u Zleceniodawcy, do udostępnienia:</w:t>
      </w:r>
    </w:p>
    <w:p w:rsidR="008552F4" w:rsidRPr="00EB4FF1" w:rsidRDefault="008B277C" w:rsidP="0051459B">
      <w:pPr>
        <w:pStyle w:val="Standard"/>
        <w:numPr>
          <w:ilvl w:val="0"/>
          <w:numId w:val="10"/>
        </w:numPr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sal wykładowych</w:t>
      </w:r>
      <w:r w:rsidR="00A950B5" w:rsidRPr="00EB4FF1">
        <w:rPr>
          <w:rFonts w:ascii="Garamond" w:hAnsi="Garamond" w:cs="Times New Roman"/>
        </w:rPr>
        <w:t xml:space="preserve"> wraz z stosownym do ch</w:t>
      </w:r>
      <w:r w:rsidR="0051459B" w:rsidRPr="00EB4FF1">
        <w:rPr>
          <w:rFonts w:ascii="Garamond" w:hAnsi="Garamond" w:cs="Times New Roman"/>
        </w:rPr>
        <w:t xml:space="preserve">arakteru przeprowadzanych zajęć </w:t>
      </w:r>
      <w:r w:rsidR="00A950B5" w:rsidRPr="00EB4FF1">
        <w:rPr>
          <w:rFonts w:ascii="Garamond" w:hAnsi="Garamond" w:cs="Times New Roman"/>
        </w:rPr>
        <w:t>wyposażeniem</w:t>
      </w:r>
      <w:r w:rsidRPr="00EB4FF1">
        <w:rPr>
          <w:rFonts w:ascii="Garamond" w:hAnsi="Garamond" w:cs="Times New Roman"/>
        </w:rPr>
        <w:t>, w terminie wynikającym z harmonogramu zajęć;</w:t>
      </w:r>
    </w:p>
    <w:p w:rsidR="008552F4" w:rsidRPr="00EB4FF1" w:rsidRDefault="008B277C" w:rsidP="0051459B">
      <w:pPr>
        <w:pStyle w:val="Standard"/>
        <w:numPr>
          <w:ilvl w:val="0"/>
          <w:numId w:val="10"/>
        </w:numPr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zbiorów bibliotecznych Zleceniodawcy.</w:t>
      </w:r>
    </w:p>
    <w:p w:rsidR="008552F4" w:rsidRPr="00EB4FF1" w:rsidRDefault="008552F4" w:rsidP="0051459B">
      <w:pPr>
        <w:pStyle w:val="Standard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 xml:space="preserve">§ </w:t>
      </w:r>
      <w:r w:rsidR="0051459B" w:rsidRPr="00EB4FF1">
        <w:rPr>
          <w:rFonts w:ascii="Garamond" w:hAnsi="Garamond" w:cs="Times New Roman"/>
          <w:b/>
          <w:bCs/>
        </w:rPr>
        <w:t>8</w:t>
      </w:r>
    </w:p>
    <w:p w:rsidR="008552F4" w:rsidRPr="00EB4FF1" w:rsidRDefault="008B277C" w:rsidP="00123339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Za wykonanie przedmiotu umowy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zapłaci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wynagrodzenie brutto </w:t>
      </w:r>
      <w:r w:rsidR="00123339" w:rsidRPr="00EB4FF1">
        <w:rPr>
          <w:rFonts w:ascii="Garamond" w:hAnsi="Garamond" w:cs="Times New Roman"/>
        </w:rPr>
        <w:t>w wysokości …………………</w:t>
      </w:r>
      <w:r w:rsidR="00AC2819" w:rsidRPr="00EB4FF1">
        <w:rPr>
          <w:rFonts w:ascii="Garamond" w:hAnsi="Garamond" w:cs="Times New Roman"/>
        </w:rPr>
        <w:t>……….</w:t>
      </w:r>
      <w:r w:rsidRPr="00EB4FF1">
        <w:rPr>
          <w:rFonts w:ascii="Garamond" w:hAnsi="Garamond" w:cs="Times New Roman"/>
        </w:rPr>
        <w:t xml:space="preserve"> Jest to </w:t>
      </w:r>
      <w:r w:rsidRPr="00EB4FF1">
        <w:rPr>
          <w:rFonts w:ascii="Garamond" w:hAnsi="Garamond" w:cs="Times New Roman"/>
          <w:lang w:eastAsia="pl-PL"/>
        </w:rPr>
        <w:t xml:space="preserve">maksymalne wynagrodzenie należne </w:t>
      </w:r>
      <w:r w:rsidR="002213FC" w:rsidRPr="00EB4FF1">
        <w:rPr>
          <w:rFonts w:ascii="Garamond" w:hAnsi="Garamond" w:cs="Times New Roman"/>
          <w:lang w:eastAsia="pl-PL"/>
        </w:rPr>
        <w:t>Zleceniobiorcy</w:t>
      </w:r>
      <w:r w:rsidRPr="00EB4FF1">
        <w:rPr>
          <w:rFonts w:ascii="Garamond" w:hAnsi="Garamond" w:cs="Times New Roman"/>
          <w:lang w:eastAsia="pl-PL"/>
        </w:rPr>
        <w:t xml:space="preserve"> z tytułu wykonania zlecenia wynikające z iloczynu umownej stawki godzinowej or</w:t>
      </w:r>
      <w:r w:rsidR="0051459B" w:rsidRPr="00EB4FF1">
        <w:rPr>
          <w:rFonts w:ascii="Garamond" w:hAnsi="Garamond" w:cs="Times New Roman"/>
          <w:lang w:eastAsia="pl-PL"/>
        </w:rPr>
        <w:t xml:space="preserve">az maksymalnej liczby godzin, o </w:t>
      </w:r>
      <w:r w:rsidR="00123339" w:rsidRPr="00EB4FF1">
        <w:rPr>
          <w:rFonts w:ascii="Garamond" w:hAnsi="Garamond" w:cs="Times New Roman"/>
          <w:lang w:eastAsia="pl-PL"/>
        </w:rPr>
        <w:t xml:space="preserve">których mowa w § 1 ust. </w:t>
      </w:r>
      <w:r w:rsidR="00AC2819" w:rsidRPr="00EB4FF1">
        <w:rPr>
          <w:rFonts w:ascii="Garamond" w:hAnsi="Garamond" w:cs="Times New Roman"/>
          <w:lang w:eastAsia="pl-PL"/>
        </w:rPr>
        <w:t xml:space="preserve">1. </w:t>
      </w:r>
      <w:r w:rsidR="00123339" w:rsidRPr="00EB4FF1">
        <w:rPr>
          <w:rFonts w:ascii="Garamond" w:hAnsi="Garamond" w:cs="Times New Roman"/>
        </w:rPr>
        <w:t xml:space="preserve">Wynagrodzenie </w:t>
      </w:r>
      <w:r w:rsidRPr="00EB4FF1">
        <w:rPr>
          <w:rFonts w:ascii="Garamond" w:hAnsi="Garamond" w:cs="Times New Roman"/>
        </w:rPr>
        <w:t>uwzględnia wszystkie należne składki i należności publicznoprawne, które mogą wyniknąć z realizacji umowy bez względu na to, na której stronie umowy ciąży obowiązek ich odprowadzenia.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Wynagrodzenie obejmuje wszystkie koszty niezbędne dla prawidłowej realizacji przedmiotu umowy. Kwota wynagrodzenia moż</w:t>
      </w:r>
      <w:r w:rsidR="00654CFB" w:rsidRPr="00EB4FF1">
        <w:rPr>
          <w:rFonts w:ascii="Garamond" w:hAnsi="Garamond" w:cs="Times New Roman"/>
        </w:rPr>
        <w:t>e ulec zmniejszeniu w związku z </w:t>
      </w:r>
      <w:r w:rsidRPr="00EB4FF1">
        <w:rPr>
          <w:rFonts w:ascii="Garamond" w:hAnsi="Garamond" w:cs="Times New Roman"/>
        </w:rPr>
        <w:t xml:space="preserve">koniecznością potrącenia zaliczki na podatek dochodowy od osób fizycznych lub realizacji przez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 xml:space="preserve"> innych </w:t>
      </w:r>
      <w:r w:rsidR="00AC2819" w:rsidRPr="00EB4FF1">
        <w:rPr>
          <w:rFonts w:ascii="Garamond" w:hAnsi="Garamond" w:cs="Times New Roman"/>
        </w:rPr>
        <w:t xml:space="preserve">obowiązków publicznoprawnych, w </w:t>
      </w:r>
      <w:r w:rsidRPr="00EB4FF1">
        <w:rPr>
          <w:rFonts w:ascii="Garamond" w:hAnsi="Garamond" w:cs="Times New Roman"/>
        </w:rPr>
        <w:t>szczególności obowiązku naliczenia składek na ubezpieczenie społeczne lub zdrowotne.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Wynagrodzenie jest płatne miesięcznie w częściac</w:t>
      </w:r>
      <w:r w:rsidR="00654CFB" w:rsidRPr="00EB4FF1">
        <w:rPr>
          <w:rFonts w:ascii="Garamond" w:hAnsi="Garamond" w:cs="Times New Roman"/>
        </w:rPr>
        <w:t>h obliczanych proporcjonalnie w </w:t>
      </w:r>
      <w:r w:rsidRPr="00EB4FF1">
        <w:rPr>
          <w:rFonts w:ascii="Garamond" w:hAnsi="Garamond" w:cs="Times New Roman"/>
        </w:rPr>
        <w:t xml:space="preserve">stosunku do liczby godzin zajęć dydaktycznych faktycznie zrealizowanych przez Zleceniobiorcę w danym miesiącu kalendarzowym według umówionej stawki godzinowej. Wypłata wynagrodzenia następuje </w:t>
      </w:r>
      <w:r w:rsidRPr="00EB4FF1">
        <w:rPr>
          <w:rFonts w:ascii="Garamond" w:hAnsi="Garamond" w:cs="Times New Roman"/>
        </w:rPr>
        <w:lastRenderedPageBreak/>
        <w:t xml:space="preserve">raz w miesiącu i w celu uzyskania jego wypłaty,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przedkłada Zleceniodawcy rachunek w terminie </w:t>
      </w:r>
      <w:r w:rsidR="00AC2819" w:rsidRPr="00EB4FF1">
        <w:rPr>
          <w:rFonts w:ascii="Garamond" w:hAnsi="Garamond" w:cs="Times New Roman"/>
        </w:rPr>
        <w:t>…...</w:t>
      </w:r>
      <w:r w:rsidR="00654CFB" w:rsidRPr="00EB4FF1">
        <w:rPr>
          <w:rFonts w:ascii="Garamond" w:hAnsi="Garamond" w:cs="Times New Roman"/>
        </w:rPr>
        <w:t xml:space="preserve"> </w:t>
      </w:r>
      <w:r w:rsidRPr="00EB4FF1">
        <w:rPr>
          <w:rFonts w:ascii="Garamond" w:hAnsi="Garamond" w:cs="Times New Roman"/>
        </w:rPr>
        <w:t>dni od dnia zakończenia miesiąca kalendarzowego, za który ma nastąpić wypłata wynagrodzenia. Rachunek w szczególności powinien zawierać wskazaną przez Zleceniobiorcę faktyczną liczbę godzin wykonania zlecenia.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Warunkiem wypłaty wynagrodzenia częściowego jest potwierdzenie przez </w:t>
      </w:r>
      <w:r w:rsidR="002213FC" w:rsidRPr="00EB4FF1">
        <w:rPr>
          <w:rFonts w:ascii="Garamond" w:hAnsi="Garamond" w:cs="Times New Roman"/>
        </w:rPr>
        <w:t>Zleceniodawcę</w:t>
      </w:r>
      <w:r w:rsidRPr="00EB4FF1">
        <w:rPr>
          <w:rFonts w:ascii="Garamond" w:hAnsi="Garamond" w:cs="Times New Roman"/>
        </w:rPr>
        <w:t xml:space="preserve"> na rachunku przedstawionym przez Zleceniobiorcę prawidłowego wykonania części umowy i zrealizowanej liczby godzin. Do potwierdzenia powyższego na rachunku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,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upoważnia Dziekana </w:t>
      </w:r>
      <w:r w:rsidR="00A950B5" w:rsidRPr="00EB4FF1">
        <w:rPr>
          <w:rFonts w:ascii="Garamond" w:hAnsi="Garamond" w:cs="Times New Roman"/>
        </w:rPr>
        <w:t>lub inn</w:t>
      </w:r>
      <w:r w:rsidR="00654CFB" w:rsidRPr="00EB4FF1">
        <w:rPr>
          <w:rFonts w:ascii="Garamond" w:hAnsi="Garamond" w:cs="Times New Roman"/>
        </w:rPr>
        <w:t>ą</w:t>
      </w:r>
      <w:r w:rsidR="00A950B5" w:rsidRPr="00EB4FF1">
        <w:rPr>
          <w:rFonts w:ascii="Garamond" w:hAnsi="Garamond" w:cs="Times New Roman"/>
        </w:rPr>
        <w:t xml:space="preserve"> przez niego upoważnion</w:t>
      </w:r>
      <w:r w:rsidR="00654CFB" w:rsidRPr="00EB4FF1">
        <w:rPr>
          <w:rFonts w:ascii="Garamond" w:hAnsi="Garamond" w:cs="Times New Roman"/>
        </w:rPr>
        <w:t>ą</w:t>
      </w:r>
      <w:r w:rsidR="00A950B5" w:rsidRPr="00EB4FF1">
        <w:rPr>
          <w:rFonts w:ascii="Garamond" w:hAnsi="Garamond" w:cs="Times New Roman"/>
        </w:rPr>
        <w:t xml:space="preserve"> osob</w:t>
      </w:r>
      <w:r w:rsidR="00654CFB" w:rsidRPr="00EB4FF1">
        <w:rPr>
          <w:rFonts w:ascii="Garamond" w:hAnsi="Garamond" w:cs="Times New Roman"/>
        </w:rPr>
        <w:t>ą</w:t>
      </w:r>
      <w:r w:rsidR="00A950B5" w:rsidRPr="00EB4FF1">
        <w:rPr>
          <w:rFonts w:ascii="Garamond" w:hAnsi="Garamond" w:cs="Times New Roman"/>
        </w:rPr>
        <w:t>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Zapłata w</w:t>
      </w:r>
      <w:r w:rsidR="00654CFB" w:rsidRPr="00EB4FF1">
        <w:rPr>
          <w:rFonts w:ascii="Garamond" w:hAnsi="Garamond" w:cs="Times New Roman"/>
        </w:rPr>
        <w:t>ynagrodzenia n</w:t>
      </w:r>
      <w:r w:rsidR="00AC2819" w:rsidRPr="00EB4FF1">
        <w:rPr>
          <w:rFonts w:ascii="Garamond" w:hAnsi="Garamond" w:cs="Times New Roman"/>
        </w:rPr>
        <w:t>astąpi przelewem w terminie ……</w:t>
      </w:r>
      <w:r w:rsidR="00654CFB" w:rsidRPr="00EB4FF1">
        <w:rPr>
          <w:rFonts w:ascii="Garamond" w:hAnsi="Garamond" w:cs="Times New Roman"/>
        </w:rPr>
        <w:t xml:space="preserve"> dni </w:t>
      </w:r>
      <w:r w:rsidR="00A950B5" w:rsidRPr="00EB4FF1">
        <w:rPr>
          <w:rFonts w:ascii="Garamond" w:hAnsi="Garamond" w:cs="Times New Roman"/>
        </w:rPr>
        <w:t>od dnia złożenia prawidłowo wypełnionego rachunku</w:t>
      </w:r>
      <w:r w:rsidR="000F0292" w:rsidRPr="00EB4FF1">
        <w:rPr>
          <w:rFonts w:ascii="Garamond" w:hAnsi="Garamond" w:cs="Times New Roman"/>
        </w:rPr>
        <w:t>/faktury VAT (na rachunek tam wskazany)</w:t>
      </w:r>
      <w:r w:rsidR="00CE0F99" w:rsidRPr="00EB4FF1">
        <w:rPr>
          <w:rFonts w:ascii="Garamond" w:hAnsi="Garamond" w:cs="Times New Roman"/>
        </w:rPr>
        <w:t>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Za dzień zapłaty uważa się dzień obciążenia rachunku bankowego Zleceniodawcy.</w:t>
      </w:r>
    </w:p>
    <w:p w:rsidR="008552F4" w:rsidRPr="00EB4FF1" w:rsidRDefault="008B277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 przypadku opóźnienia w przekazywaniu informacji o liczbie godzin wykonywania zlecenia lub świadczenia usługi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ma prawo wstrzymać się z wypłatą wynagrodzenia do czasu otrzymania tej informacji.</w:t>
      </w:r>
    </w:p>
    <w:p w:rsidR="008552F4" w:rsidRPr="00EB4FF1" w:rsidRDefault="002213FC" w:rsidP="00E56B7C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Zleceniobiorca</w:t>
      </w:r>
      <w:r w:rsidR="008B277C" w:rsidRPr="00EB4FF1">
        <w:rPr>
          <w:rFonts w:ascii="Garamond" w:hAnsi="Garamond" w:cs="Times New Roman"/>
        </w:rPr>
        <w:t xml:space="preserve"> nie może przenieść praw, w tym wierzytelności lub obowią</w:t>
      </w:r>
      <w:r w:rsidR="00654CFB" w:rsidRPr="00EB4FF1">
        <w:rPr>
          <w:rFonts w:ascii="Garamond" w:hAnsi="Garamond" w:cs="Times New Roman"/>
        </w:rPr>
        <w:t xml:space="preserve">zków wynikających </w:t>
      </w:r>
      <w:r w:rsidR="008B277C" w:rsidRPr="00EB4FF1">
        <w:rPr>
          <w:rFonts w:ascii="Garamond" w:hAnsi="Garamond" w:cs="Times New Roman"/>
        </w:rPr>
        <w:t xml:space="preserve">z niniejszej umowy, na osoby trzecie. </w:t>
      </w:r>
    </w:p>
    <w:p w:rsidR="004F7A5D" w:rsidRPr="00EB4FF1" w:rsidRDefault="004F7A5D" w:rsidP="00AC2819">
      <w:pPr>
        <w:numPr>
          <w:ilvl w:val="0"/>
          <w:numId w:val="2"/>
        </w:numPr>
        <w:suppressAutoHyphens w:val="0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 przypadku gdyby wysokość wynagrodzenia ustalonego w umowie nie zapewniała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otrzymania minimalnej stawki godzinowej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będzie przysługiwało wynagrodzeni</w:t>
      </w:r>
      <w:r w:rsidR="00654CFB" w:rsidRPr="00EB4FF1">
        <w:rPr>
          <w:rFonts w:ascii="Garamond" w:hAnsi="Garamond" w:cs="Times New Roman"/>
        </w:rPr>
        <w:t>e</w:t>
      </w:r>
      <w:r w:rsidRPr="00EB4FF1">
        <w:rPr>
          <w:rFonts w:ascii="Garamond" w:hAnsi="Garamond" w:cs="Times New Roman"/>
        </w:rPr>
        <w:t xml:space="preserve"> w wysokości obliczonej z uwzględnieniem minimalnej stawki godzinowej. </w:t>
      </w:r>
    </w:p>
    <w:p w:rsidR="008552F4" w:rsidRPr="00EB4FF1" w:rsidRDefault="008552F4" w:rsidP="00654CFB">
      <w:pPr>
        <w:pStyle w:val="Standard"/>
        <w:jc w:val="both"/>
        <w:rPr>
          <w:rFonts w:ascii="Garamond" w:hAnsi="Garamond" w:cs="Times New Roman"/>
        </w:rPr>
      </w:pPr>
    </w:p>
    <w:p w:rsidR="008552F4" w:rsidRPr="00EB4FF1" w:rsidRDefault="008B277C">
      <w:pPr>
        <w:pStyle w:val="Standard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Rozwiązanie umowy</w:t>
      </w:r>
    </w:p>
    <w:p w:rsidR="00654CFB" w:rsidRPr="00EB4FF1" w:rsidRDefault="00654CFB" w:rsidP="00654CFB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 xml:space="preserve">§ </w:t>
      </w:r>
      <w:r w:rsidR="00654CFB" w:rsidRPr="00EB4FF1">
        <w:rPr>
          <w:rFonts w:ascii="Garamond" w:hAnsi="Garamond" w:cs="Times New Roman"/>
          <w:b/>
          <w:bCs/>
        </w:rPr>
        <w:t>9</w:t>
      </w:r>
    </w:p>
    <w:p w:rsidR="008552F4" w:rsidRPr="00EB4FF1" w:rsidRDefault="008B277C">
      <w:pPr>
        <w:pStyle w:val="Standard"/>
        <w:ind w:left="283" w:hanging="283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może wypowiedzieć umowę w przypadku:</w:t>
      </w:r>
    </w:p>
    <w:p w:rsidR="008552F4" w:rsidRPr="00EB4FF1" w:rsidRDefault="008B277C" w:rsidP="00E56B7C">
      <w:pPr>
        <w:pStyle w:val="Standard"/>
        <w:numPr>
          <w:ilvl w:val="1"/>
          <w:numId w:val="9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odwołania zajęć dydaktycznych z powodu niskiego zainteresowania odbiorców;</w:t>
      </w:r>
    </w:p>
    <w:p w:rsidR="008552F4" w:rsidRPr="00EB4FF1" w:rsidRDefault="008B277C" w:rsidP="00E56B7C">
      <w:pPr>
        <w:pStyle w:val="Standard"/>
        <w:numPr>
          <w:ilvl w:val="1"/>
          <w:numId w:val="9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zmian w programie studiów, których następstwem jest wyłączenie z programu zajęć oferowanych przez Zleceniobiorcę.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  <w:t>W przypadkach określonych w §</w:t>
      </w:r>
      <w:r w:rsidRPr="00EB4FF1">
        <w:rPr>
          <w:rFonts w:ascii="Garamond" w:hAnsi="Garamond" w:cs="Times New Roman"/>
          <w:color w:val="000000"/>
        </w:rPr>
        <w:t xml:space="preserve"> </w:t>
      </w:r>
      <w:r w:rsidR="00654CFB" w:rsidRPr="00EB4FF1">
        <w:rPr>
          <w:rFonts w:ascii="Garamond" w:hAnsi="Garamond" w:cs="Times New Roman"/>
          <w:color w:val="000000"/>
        </w:rPr>
        <w:t>9</w:t>
      </w:r>
      <w:r w:rsidRPr="00EB4FF1">
        <w:rPr>
          <w:rFonts w:ascii="Garamond" w:hAnsi="Garamond" w:cs="Times New Roman"/>
          <w:color w:val="000000"/>
        </w:rPr>
        <w:t xml:space="preserve"> ust. 1, </w:t>
      </w:r>
      <w:r w:rsidR="002213FC" w:rsidRPr="00EB4FF1">
        <w:rPr>
          <w:rFonts w:ascii="Garamond" w:hAnsi="Garamond" w:cs="Times New Roman"/>
          <w:color w:val="000000"/>
        </w:rPr>
        <w:t>Zleceniobiorcy</w:t>
      </w:r>
      <w:r w:rsidRPr="00EB4FF1">
        <w:rPr>
          <w:rFonts w:ascii="Garamond" w:hAnsi="Garamond" w:cs="Times New Roman"/>
          <w:color w:val="000000"/>
        </w:rPr>
        <w:t xml:space="preserve"> </w:t>
      </w:r>
      <w:r w:rsidR="00AC2819" w:rsidRPr="00EB4FF1">
        <w:rPr>
          <w:rFonts w:ascii="Garamond" w:hAnsi="Garamond" w:cs="Times New Roman"/>
          <w:color w:val="000000"/>
          <w:lang w:eastAsia="pl-PL"/>
        </w:rPr>
        <w:t>przysługuje wynagrodzenie za </w:t>
      </w:r>
      <w:r w:rsidRPr="00EB4FF1">
        <w:rPr>
          <w:rFonts w:ascii="Garamond" w:hAnsi="Garamond" w:cs="Times New Roman"/>
          <w:color w:val="000000"/>
          <w:lang w:eastAsia="pl-PL"/>
        </w:rPr>
        <w:t xml:space="preserve">czynności prawidłowo wykonane do dnia rozwiązania umowy i odebrane przez </w:t>
      </w:r>
      <w:r w:rsidR="002213FC" w:rsidRPr="00EB4FF1">
        <w:rPr>
          <w:rFonts w:ascii="Garamond" w:hAnsi="Garamond" w:cs="Times New Roman"/>
          <w:color w:val="000000"/>
          <w:lang w:eastAsia="pl-PL"/>
        </w:rPr>
        <w:t>Zleceniodawcę</w:t>
      </w:r>
      <w:r w:rsidRPr="00EB4FF1">
        <w:rPr>
          <w:rFonts w:ascii="Garamond" w:hAnsi="Garamond" w:cs="Times New Roman"/>
          <w:color w:val="000000"/>
          <w:lang w:eastAsia="pl-PL"/>
        </w:rPr>
        <w:t xml:space="preserve"> bez zastrzeżeń (za faktycznie przepracowane i odebrane godziny)</w:t>
      </w:r>
      <w:r w:rsidR="00AC2819" w:rsidRPr="00EB4FF1">
        <w:rPr>
          <w:rFonts w:ascii="Garamond" w:hAnsi="Garamond" w:cs="Times New Roman"/>
          <w:color w:val="000000"/>
        </w:rPr>
        <w:t>, jeżeli </w:t>
      </w:r>
      <w:r w:rsidRPr="00EB4FF1">
        <w:rPr>
          <w:rFonts w:ascii="Garamond" w:hAnsi="Garamond" w:cs="Times New Roman"/>
          <w:color w:val="000000"/>
        </w:rPr>
        <w:t xml:space="preserve">zawiadomienie o wypowiedzeniu umowy przez </w:t>
      </w:r>
      <w:r w:rsidR="002213FC" w:rsidRPr="00EB4FF1">
        <w:rPr>
          <w:rFonts w:ascii="Garamond" w:hAnsi="Garamond" w:cs="Times New Roman"/>
          <w:color w:val="000000"/>
        </w:rPr>
        <w:t>Zleceniodawcę</w:t>
      </w:r>
      <w:r w:rsidRPr="00EB4FF1">
        <w:rPr>
          <w:rFonts w:ascii="Garamond" w:hAnsi="Garamond" w:cs="Times New Roman"/>
          <w:color w:val="000000"/>
        </w:rPr>
        <w:t xml:space="preserve"> zostało dokonane po terminie ro</w:t>
      </w:r>
      <w:r w:rsidRPr="00EB4FF1">
        <w:rPr>
          <w:rFonts w:ascii="Garamond" w:hAnsi="Garamond" w:cs="Times New Roman"/>
        </w:rPr>
        <w:t>zpoczęcia wykonania przedmiotu umowy.</w:t>
      </w:r>
    </w:p>
    <w:p w:rsidR="008552F4" w:rsidRPr="00EB4FF1" w:rsidRDefault="008552F4">
      <w:pPr>
        <w:pStyle w:val="Standard"/>
        <w:ind w:left="283" w:hanging="283"/>
        <w:jc w:val="both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654CFB" w:rsidRPr="00EB4FF1">
        <w:rPr>
          <w:rFonts w:ascii="Garamond" w:hAnsi="Garamond" w:cs="Times New Roman"/>
          <w:b/>
          <w:bCs/>
        </w:rPr>
        <w:t>0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1.</w:t>
      </w:r>
      <w:r w:rsidRPr="00EB4FF1">
        <w:rPr>
          <w:rFonts w:ascii="Garamond" w:hAnsi="Garamond" w:cs="Times New Roman"/>
        </w:rPr>
        <w:tab/>
        <w:t xml:space="preserve">Zleceniodawcy przysługuje prawo do wypowiedzenia umowy z winy </w:t>
      </w:r>
      <w:r w:rsidR="002213FC" w:rsidRPr="00EB4FF1">
        <w:rPr>
          <w:rFonts w:ascii="Garamond" w:hAnsi="Garamond" w:cs="Times New Roman"/>
        </w:rPr>
        <w:t>Zleceniobiorcy</w:t>
      </w:r>
      <w:r w:rsidR="00654CFB" w:rsidRPr="00EB4FF1">
        <w:rPr>
          <w:rFonts w:ascii="Garamond" w:hAnsi="Garamond" w:cs="Times New Roman"/>
        </w:rPr>
        <w:t>, w </w:t>
      </w:r>
      <w:r w:rsidRPr="00EB4FF1">
        <w:rPr>
          <w:rFonts w:ascii="Garamond" w:hAnsi="Garamond" w:cs="Times New Roman"/>
        </w:rPr>
        <w:t>razie:</w:t>
      </w:r>
    </w:p>
    <w:p w:rsidR="008552F4" w:rsidRPr="00EB4FF1" w:rsidRDefault="008B277C" w:rsidP="00E56B7C">
      <w:pPr>
        <w:pStyle w:val="Standard"/>
        <w:numPr>
          <w:ilvl w:val="1"/>
          <w:numId w:val="8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co najmniej dwukrotnej nieobecności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na zajęciach;</w:t>
      </w:r>
    </w:p>
    <w:p w:rsidR="008552F4" w:rsidRPr="00EB4FF1" w:rsidRDefault="008B277C" w:rsidP="00E56B7C">
      <w:pPr>
        <w:pStyle w:val="Standard"/>
        <w:numPr>
          <w:ilvl w:val="1"/>
          <w:numId w:val="8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realizacji przedmiotu umowy niezgodnie z programem;</w:t>
      </w:r>
    </w:p>
    <w:p w:rsidR="008552F4" w:rsidRPr="00EB4FF1" w:rsidRDefault="008B277C" w:rsidP="00E56B7C">
      <w:pPr>
        <w:pStyle w:val="Standard"/>
        <w:numPr>
          <w:ilvl w:val="1"/>
          <w:numId w:val="8"/>
        </w:numPr>
        <w:ind w:left="709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rażącego naruszenia postanowień niniejszej umowy.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2.</w:t>
      </w:r>
      <w:r w:rsidRPr="00EB4FF1">
        <w:rPr>
          <w:rFonts w:ascii="Garamond" w:hAnsi="Garamond" w:cs="Times New Roman"/>
        </w:rPr>
        <w:tab/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może wykonać uprawnienia, o których mowa w § 1</w:t>
      </w:r>
      <w:r w:rsidR="00654CFB" w:rsidRPr="00EB4FF1">
        <w:rPr>
          <w:rFonts w:ascii="Garamond" w:hAnsi="Garamond" w:cs="Times New Roman"/>
        </w:rPr>
        <w:t>0</w:t>
      </w:r>
      <w:r w:rsidRPr="00EB4FF1">
        <w:rPr>
          <w:rFonts w:ascii="Garamond" w:hAnsi="Garamond" w:cs="Times New Roman"/>
        </w:rPr>
        <w:t xml:space="preserve"> ust. 1:</w:t>
      </w:r>
    </w:p>
    <w:p w:rsidR="008552F4" w:rsidRPr="00EB4FF1" w:rsidRDefault="008B277C">
      <w:pPr>
        <w:pStyle w:val="Standard"/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1)</w:t>
      </w:r>
      <w:r w:rsidRPr="00EB4FF1">
        <w:rPr>
          <w:rFonts w:ascii="Garamond" w:hAnsi="Garamond" w:cs="Times New Roman"/>
        </w:rPr>
        <w:tab/>
        <w:t xml:space="preserve">w zakresie pkt 1 - w terminie </w:t>
      </w:r>
      <w:r w:rsidR="003A6E13" w:rsidRPr="00EB4FF1">
        <w:rPr>
          <w:rFonts w:ascii="Garamond" w:hAnsi="Garamond" w:cs="Times New Roman"/>
        </w:rPr>
        <w:t xml:space="preserve">14 </w:t>
      </w:r>
      <w:r w:rsidRPr="00EB4FF1">
        <w:rPr>
          <w:rFonts w:ascii="Garamond" w:hAnsi="Garamond" w:cs="Times New Roman"/>
        </w:rPr>
        <w:t xml:space="preserve">dni od dnia kolejnej nieobecności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na zajęciach;</w:t>
      </w:r>
    </w:p>
    <w:p w:rsidR="008552F4" w:rsidRPr="00EB4FF1" w:rsidRDefault="008B277C">
      <w:pPr>
        <w:pStyle w:val="Standard"/>
        <w:ind w:left="567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2)</w:t>
      </w:r>
      <w:r w:rsidRPr="00EB4FF1">
        <w:rPr>
          <w:rFonts w:ascii="Garamond" w:hAnsi="Garamond" w:cs="Times New Roman"/>
        </w:rPr>
        <w:tab/>
        <w:t>w zakresie pkt</w:t>
      </w:r>
      <w:r w:rsidR="00E56B7C" w:rsidRPr="00EB4FF1">
        <w:rPr>
          <w:rFonts w:ascii="Garamond" w:hAnsi="Garamond" w:cs="Times New Roman"/>
        </w:rPr>
        <w:t xml:space="preserve"> </w:t>
      </w:r>
      <w:r w:rsidR="00123339" w:rsidRPr="00EB4FF1">
        <w:rPr>
          <w:rFonts w:ascii="Garamond" w:hAnsi="Garamond" w:cs="Times New Roman"/>
        </w:rPr>
        <w:t>2</w:t>
      </w:r>
      <w:r w:rsidR="00E56B7C" w:rsidRPr="00EB4FF1">
        <w:rPr>
          <w:rFonts w:ascii="Garamond" w:hAnsi="Garamond" w:cs="Times New Roman"/>
        </w:rPr>
        <w:t xml:space="preserve"> oraz </w:t>
      </w:r>
      <w:r w:rsidR="00123339" w:rsidRPr="00EB4FF1">
        <w:rPr>
          <w:rFonts w:ascii="Garamond" w:hAnsi="Garamond" w:cs="Times New Roman"/>
        </w:rPr>
        <w:t>3</w:t>
      </w:r>
      <w:r w:rsidRPr="00EB4FF1">
        <w:rPr>
          <w:rFonts w:ascii="Garamond" w:hAnsi="Garamond" w:cs="Times New Roman"/>
        </w:rPr>
        <w:t xml:space="preserve"> – w terminie </w:t>
      </w:r>
      <w:r w:rsidR="003A6E13" w:rsidRPr="00EB4FF1">
        <w:rPr>
          <w:rFonts w:ascii="Garamond" w:hAnsi="Garamond" w:cs="Times New Roman"/>
        </w:rPr>
        <w:t>14</w:t>
      </w:r>
      <w:r w:rsidRPr="00EB4FF1">
        <w:rPr>
          <w:rFonts w:ascii="Garamond" w:hAnsi="Garamond" w:cs="Times New Roman"/>
        </w:rPr>
        <w:t xml:space="preserve"> dni od dn</w:t>
      </w:r>
      <w:r w:rsidR="00654CFB" w:rsidRPr="00EB4FF1">
        <w:rPr>
          <w:rFonts w:ascii="Garamond" w:hAnsi="Garamond" w:cs="Times New Roman"/>
        </w:rPr>
        <w:t xml:space="preserve">ia stwierdzenia okoliczności, o których mowa w </w:t>
      </w:r>
      <w:r w:rsidRPr="00EB4FF1">
        <w:rPr>
          <w:rFonts w:ascii="Garamond" w:hAnsi="Garamond" w:cs="Times New Roman"/>
        </w:rPr>
        <w:t xml:space="preserve">ust. 1 pkt </w:t>
      </w:r>
      <w:r w:rsidR="00123339" w:rsidRPr="00EB4FF1">
        <w:rPr>
          <w:rFonts w:ascii="Garamond" w:hAnsi="Garamond" w:cs="Times New Roman"/>
        </w:rPr>
        <w:t>2</w:t>
      </w:r>
      <w:r w:rsidR="00E56B7C" w:rsidRPr="00EB4FF1">
        <w:rPr>
          <w:rFonts w:ascii="Garamond" w:hAnsi="Garamond" w:cs="Times New Roman"/>
        </w:rPr>
        <w:t xml:space="preserve"> lub </w:t>
      </w:r>
      <w:r w:rsidR="00123339" w:rsidRPr="00EB4FF1">
        <w:rPr>
          <w:rFonts w:ascii="Garamond" w:hAnsi="Garamond" w:cs="Times New Roman"/>
        </w:rPr>
        <w:t>3</w:t>
      </w:r>
      <w:r w:rsidRPr="00EB4FF1">
        <w:rPr>
          <w:rFonts w:ascii="Garamond" w:hAnsi="Garamond" w:cs="Times New Roman"/>
        </w:rPr>
        <w:t>.</w:t>
      </w:r>
    </w:p>
    <w:p w:rsidR="008552F4" w:rsidRPr="00EB4FF1" w:rsidRDefault="008B277C">
      <w:pPr>
        <w:pStyle w:val="Standard"/>
        <w:ind w:left="283" w:hanging="283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3.</w:t>
      </w:r>
      <w:r w:rsidRPr="00EB4FF1">
        <w:rPr>
          <w:rFonts w:ascii="Garamond" w:hAnsi="Garamond" w:cs="Times New Roman"/>
        </w:rPr>
        <w:tab/>
        <w:t xml:space="preserve">Przed skorzystaniem z uprawnienia, o którym mowa w ust. 2 pkt 2, </w:t>
      </w:r>
      <w:r w:rsidR="002213FC" w:rsidRPr="00EB4FF1">
        <w:rPr>
          <w:rFonts w:ascii="Garamond" w:hAnsi="Garamond" w:cs="Times New Roman"/>
        </w:rPr>
        <w:t>Zleceniodawca</w:t>
      </w:r>
      <w:r w:rsidRPr="00EB4FF1">
        <w:rPr>
          <w:rFonts w:ascii="Garamond" w:hAnsi="Garamond" w:cs="Times New Roman"/>
        </w:rPr>
        <w:t xml:space="preserve"> może skierować do </w:t>
      </w:r>
      <w:r w:rsidR="002213FC" w:rsidRPr="00EB4FF1">
        <w:rPr>
          <w:rFonts w:ascii="Garamond" w:hAnsi="Garamond" w:cs="Times New Roman"/>
        </w:rPr>
        <w:t>Zleceniobiorcy</w:t>
      </w:r>
      <w:r w:rsidRPr="00EB4FF1">
        <w:rPr>
          <w:rFonts w:ascii="Garamond" w:hAnsi="Garamond" w:cs="Times New Roman"/>
        </w:rPr>
        <w:t xml:space="preserve"> wezwanie do usunięcia nieprawidłowości, o których mowa w § 1</w:t>
      </w:r>
      <w:r w:rsidR="00654CFB" w:rsidRPr="00EB4FF1">
        <w:rPr>
          <w:rFonts w:ascii="Garamond" w:hAnsi="Garamond" w:cs="Times New Roman"/>
        </w:rPr>
        <w:t>0</w:t>
      </w:r>
      <w:r w:rsidRPr="00EB4FF1">
        <w:rPr>
          <w:rFonts w:ascii="Garamond" w:hAnsi="Garamond" w:cs="Times New Roman"/>
        </w:rPr>
        <w:t xml:space="preserve"> ust. 1 pkt 2-</w:t>
      </w:r>
      <w:r w:rsidR="002213FC" w:rsidRPr="00EB4FF1">
        <w:rPr>
          <w:rFonts w:ascii="Garamond" w:hAnsi="Garamond" w:cs="Times New Roman"/>
        </w:rPr>
        <w:t>3</w:t>
      </w:r>
      <w:r w:rsidRPr="00EB4FF1">
        <w:rPr>
          <w:rFonts w:ascii="Garamond" w:hAnsi="Garamond" w:cs="Times New Roman"/>
        </w:rPr>
        <w:t xml:space="preserve"> i należytego wykonywania przedmiotu umowy. T</w:t>
      </w:r>
      <w:r w:rsidR="00654CFB" w:rsidRPr="00EB4FF1">
        <w:rPr>
          <w:rFonts w:ascii="Garamond" w:hAnsi="Garamond" w:cs="Times New Roman"/>
        </w:rPr>
        <w:t>ermin określony w </w:t>
      </w:r>
      <w:r w:rsidRPr="00EB4FF1">
        <w:rPr>
          <w:rFonts w:ascii="Garamond" w:hAnsi="Garamond" w:cs="Times New Roman"/>
        </w:rPr>
        <w:t>wezwaniu nie może być dłuższy niż 7 dni. W razi</w:t>
      </w:r>
      <w:r w:rsidR="00654CFB" w:rsidRPr="00EB4FF1">
        <w:rPr>
          <w:rFonts w:ascii="Garamond" w:hAnsi="Garamond" w:cs="Times New Roman"/>
        </w:rPr>
        <w:t>e skorzystania z uprawnienia, o </w:t>
      </w:r>
      <w:r w:rsidRPr="00EB4FF1">
        <w:rPr>
          <w:rFonts w:ascii="Garamond" w:hAnsi="Garamond" w:cs="Times New Roman"/>
        </w:rPr>
        <w:t xml:space="preserve">którym mowa w zdaniach poprzedzających, </w:t>
      </w:r>
      <w:r w:rsidR="002213FC" w:rsidRPr="00EB4FF1">
        <w:rPr>
          <w:rFonts w:ascii="Garamond" w:hAnsi="Garamond" w:cs="Times New Roman"/>
        </w:rPr>
        <w:t>Zleceniodawca</w:t>
      </w:r>
      <w:r w:rsidR="00654CFB" w:rsidRPr="00EB4FF1">
        <w:rPr>
          <w:rFonts w:ascii="Garamond" w:hAnsi="Garamond" w:cs="Times New Roman"/>
        </w:rPr>
        <w:t xml:space="preserve"> może skorzystać z </w:t>
      </w:r>
      <w:r w:rsidRPr="00EB4FF1">
        <w:rPr>
          <w:rFonts w:ascii="Garamond" w:hAnsi="Garamond" w:cs="Times New Roman"/>
        </w:rPr>
        <w:t>uprawnienia do wypowiedzenia umowy w terminie 30 dni od dnia bezskutecznego upływu terminu na uczynienie przez Zleceniobiorcę zadość żądaniu.</w:t>
      </w:r>
    </w:p>
    <w:p w:rsidR="008552F4" w:rsidRPr="00EB4FF1" w:rsidRDefault="008552F4">
      <w:pPr>
        <w:pStyle w:val="Standard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654CFB" w:rsidRPr="00EB4FF1">
        <w:rPr>
          <w:rFonts w:ascii="Garamond" w:hAnsi="Garamond" w:cs="Times New Roman"/>
          <w:b/>
          <w:bCs/>
        </w:rPr>
        <w:t>1</w:t>
      </w:r>
    </w:p>
    <w:p w:rsidR="008552F4" w:rsidRPr="00EB4FF1" w:rsidRDefault="002213FC" w:rsidP="004F57D4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Zleceniobiorca</w:t>
      </w:r>
      <w:r w:rsidR="008B277C" w:rsidRPr="00EB4FF1">
        <w:rPr>
          <w:rFonts w:ascii="Garamond" w:hAnsi="Garamond" w:cs="Times New Roman"/>
        </w:rPr>
        <w:t xml:space="preserve"> może wypowiedzieć umowę w razie rażącego naruszania przez </w:t>
      </w:r>
      <w:r w:rsidRPr="00EB4FF1">
        <w:rPr>
          <w:rFonts w:ascii="Garamond" w:hAnsi="Garamond" w:cs="Times New Roman"/>
        </w:rPr>
        <w:t>Zleceniodawcę</w:t>
      </w:r>
      <w:r w:rsidR="008B277C" w:rsidRPr="00EB4FF1">
        <w:rPr>
          <w:rFonts w:ascii="Garamond" w:hAnsi="Garamond" w:cs="Times New Roman"/>
        </w:rPr>
        <w:t xml:space="preserve"> postanowień niniejszej umowy, w szczególności braku udostępnienia sal wykładowych, o których mowa w § </w:t>
      </w:r>
      <w:r w:rsidR="00654CFB" w:rsidRPr="00EB4FF1">
        <w:rPr>
          <w:rFonts w:ascii="Garamond" w:hAnsi="Garamond" w:cs="Times New Roman"/>
        </w:rPr>
        <w:t>7</w:t>
      </w:r>
      <w:r w:rsidR="004F57D4" w:rsidRPr="00EB4FF1">
        <w:rPr>
          <w:rFonts w:ascii="Garamond" w:hAnsi="Garamond" w:cs="Times New Roman"/>
        </w:rPr>
        <w:t xml:space="preserve"> </w:t>
      </w:r>
      <w:r w:rsidR="008B277C" w:rsidRPr="00EB4FF1">
        <w:rPr>
          <w:rFonts w:ascii="Garamond" w:hAnsi="Garamond" w:cs="Times New Roman"/>
        </w:rPr>
        <w:t>ust. 1 pkt 1.</w:t>
      </w:r>
    </w:p>
    <w:p w:rsidR="008552F4" w:rsidRPr="00EB4FF1" w:rsidRDefault="008B277C" w:rsidP="00E56B7C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lastRenderedPageBreak/>
        <w:t>Warunkiem skorzystania z uprawnienia do wypowiedzenia umowy, jest uprzednie wezwanie Zleceniodawcy do usunięcia nieprawidłowości i należytego</w:t>
      </w:r>
      <w:r w:rsidR="004F57D4" w:rsidRPr="00EB4FF1">
        <w:rPr>
          <w:rFonts w:ascii="Garamond" w:hAnsi="Garamond" w:cs="Times New Roman"/>
        </w:rPr>
        <w:t xml:space="preserve"> wykonywania przedmiotu umowy, w </w:t>
      </w:r>
      <w:r w:rsidRPr="00EB4FF1">
        <w:rPr>
          <w:rFonts w:ascii="Garamond" w:hAnsi="Garamond" w:cs="Times New Roman"/>
        </w:rPr>
        <w:t xml:space="preserve">terminie nie krótszym niż 10 dni. Uprawnienie do wypowiedzenia umowy, </w:t>
      </w:r>
      <w:r w:rsidR="002213FC" w:rsidRPr="00EB4FF1">
        <w:rPr>
          <w:rFonts w:ascii="Garamond" w:hAnsi="Garamond" w:cs="Times New Roman"/>
        </w:rPr>
        <w:t>Zleceniobiorca</w:t>
      </w:r>
      <w:r w:rsidRPr="00EB4FF1">
        <w:rPr>
          <w:rFonts w:ascii="Garamond" w:hAnsi="Garamond" w:cs="Times New Roman"/>
        </w:rPr>
        <w:t xml:space="preserve"> może wykonać w terminie 30 dni od dnia bezskutecznego upływu terminu określonego w wezwaniu.</w:t>
      </w:r>
    </w:p>
    <w:p w:rsidR="008552F4" w:rsidRPr="00EB4FF1" w:rsidRDefault="008B277C" w:rsidP="00E56B7C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Wypowiedzenie umowy przez Zleceniobiorcę z innych przyczyn niż wskazane w § 1</w:t>
      </w:r>
      <w:r w:rsidR="004F57D4" w:rsidRPr="00EB4FF1">
        <w:rPr>
          <w:rFonts w:ascii="Garamond" w:hAnsi="Garamond" w:cs="Times New Roman"/>
        </w:rPr>
        <w:t>1</w:t>
      </w:r>
      <w:r w:rsidRPr="00EB4FF1">
        <w:rPr>
          <w:rFonts w:ascii="Garamond" w:hAnsi="Garamond" w:cs="Times New Roman"/>
        </w:rPr>
        <w:t xml:space="preserve"> ust. 1 lub bez ważnych powodów skutkuje obciążeniem go kosztami, jakie </w:t>
      </w:r>
      <w:r w:rsidR="002213FC" w:rsidRPr="00EB4FF1">
        <w:rPr>
          <w:rFonts w:ascii="Garamond" w:hAnsi="Garamond" w:cs="Times New Roman"/>
        </w:rPr>
        <w:t>Zleceniodawca</w:t>
      </w:r>
      <w:r w:rsidR="004F57D4" w:rsidRPr="00EB4FF1">
        <w:rPr>
          <w:rFonts w:ascii="Garamond" w:hAnsi="Garamond" w:cs="Times New Roman"/>
        </w:rPr>
        <w:t xml:space="preserve"> musiał ponieść w związku z </w:t>
      </w:r>
      <w:r w:rsidRPr="00EB4FF1">
        <w:rPr>
          <w:rFonts w:ascii="Garamond" w:hAnsi="Garamond" w:cs="Times New Roman"/>
        </w:rPr>
        <w:t>niewykonaniem lub nienależytym wykonaniem przedmiotu umowy.</w:t>
      </w:r>
    </w:p>
    <w:p w:rsidR="008552F4" w:rsidRPr="00EB4FF1" w:rsidRDefault="008552F4" w:rsidP="004F57D4">
      <w:pPr>
        <w:pStyle w:val="Standard"/>
        <w:jc w:val="both"/>
        <w:rPr>
          <w:rFonts w:ascii="Garamond" w:hAnsi="Garamond" w:cs="Times New Roman"/>
          <w:bCs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4F57D4" w:rsidRPr="00EB4FF1">
        <w:rPr>
          <w:rFonts w:ascii="Garamond" w:hAnsi="Garamond" w:cs="Times New Roman"/>
          <w:b/>
          <w:bCs/>
        </w:rPr>
        <w:t>2</w:t>
      </w:r>
    </w:p>
    <w:p w:rsidR="008552F4" w:rsidRPr="00EB4FF1" w:rsidRDefault="008B277C" w:rsidP="00E56B7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Spory mogące zaistnieć na tle niniejszej umowy, rozstrzygane będą przez sąd miejscowo właściwy dla siedziby Zleceniodawcy.</w:t>
      </w:r>
    </w:p>
    <w:p w:rsidR="008552F4" w:rsidRPr="00EB4FF1" w:rsidRDefault="008B277C" w:rsidP="00E56B7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W sprawach nieuregulowanych niniejszą umową mają zastosowanie przepisy ustawy Kodeks cywilny, </w:t>
      </w:r>
      <w:r w:rsidRPr="00EB4FF1">
        <w:rPr>
          <w:rFonts w:ascii="Garamond" w:hAnsi="Garamond" w:cs="Times New Roman"/>
          <w:lang w:eastAsia="pl-PL"/>
        </w:rPr>
        <w:t xml:space="preserve">ustawy o minimalnym wynagrodzeniu za pracę </w:t>
      </w:r>
      <w:r w:rsidRPr="00EB4FF1">
        <w:rPr>
          <w:rFonts w:ascii="Garamond" w:hAnsi="Garamond" w:cs="Times New Roman"/>
        </w:rPr>
        <w:t>oraz inne właściwe przepisy prawa powszechnie obowiązującego.</w:t>
      </w:r>
    </w:p>
    <w:p w:rsidR="00685FF7" w:rsidRPr="00EB4FF1" w:rsidRDefault="002213FC" w:rsidP="00E56B7C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Zleceniobiorca</w:t>
      </w:r>
      <w:r w:rsidR="00FF1B90" w:rsidRPr="00EB4FF1">
        <w:rPr>
          <w:rFonts w:ascii="Garamond" w:hAnsi="Garamond" w:cs="Times New Roman"/>
        </w:rPr>
        <w:t xml:space="preserve"> jest upoważniony do przetwarzania danych osobowych osób kształconych wyłącznie w celu prawidłowego przeprowadzenia zajęć</w:t>
      </w:r>
      <w:r w:rsidRPr="00EB4FF1">
        <w:rPr>
          <w:rFonts w:ascii="Garamond" w:hAnsi="Garamond" w:cs="Times New Roman"/>
        </w:rPr>
        <w:t xml:space="preserve"> i zobowiązuje się zachować w poufności wszelkie udostępnione mu dane osobowe</w:t>
      </w:r>
      <w:r w:rsidR="00FF1B90" w:rsidRPr="00EB4FF1">
        <w:rPr>
          <w:rFonts w:ascii="Garamond" w:hAnsi="Garamond" w:cs="Times New Roman"/>
        </w:rPr>
        <w:t>.</w:t>
      </w:r>
    </w:p>
    <w:p w:rsidR="008552F4" w:rsidRPr="00EB4FF1" w:rsidRDefault="00C81EF7" w:rsidP="00C81EF7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 xml:space="preserve">Zleceniobiorca oświadcza, iż został poinformowany o tym, iż jego dane są przetwarzane przez administratora danych osobowych, którego dane wskazane zostały w komparycji niniejszej </w:t>
      </w:r>
      <w:r w:rsidR="00323002" w:rsidRPr="00EB4FF1">
        <w:rPr>
          <w:rFonts w:ascii="Garamond" w:hAnsi="Garamond" w:cs="Times New Roman"/>
        </w:rPr>
        <w:t>u</w:t>
      </w:r>
      <w:r w:rsidRPr="00EB4FF1">
        <w:rPr>
          <w:rFonts w:ascii="Garamond" w:hAnsi="Garamond" w:cs="Times New Roman"/>
        </w:rPr>
        <w:t>mowy</w:t>
      </w:r>
      <w:r w:rsidR="00323002" w:rsidRPr="00EB4FF1">
        <w:rPr>
          <w:rFonts w:ascii="Garamond" w:hAnsi="Garamond" w:cs="Times New Roman"/>
        </w:rPr>
        <w:t>,</w:t>
      </w:r>
      <w:r w:rsidRPr="00EB4FF1">
        <w:rPr>
          <w:rFonts w:ascii="Garamond" w:hAnsi="Garamond" w:cs="Times New Roman"/>
        </w:rPr>
        <w:t xml:space="preserve"> tj. Akademię Sztuk Pięknych w Warszawie. Dane będą przetwarzane wyłącznie na potrzeby związane z wykonywaniem umowy zgodnie z ustawą z dnia 29 sierpnia 1997 r. o ochronie danych o</w:t>
      </w:r>
      <w:r w:rsidR="00323002" w:rsidRPr="00EB4FF1">
        <w:rPr>
          <w:rFonts w:ascii="Garamond" w:hAnsi="Garamond" w:cs="Times New Roman"/>
        </w:rPr>
        <w:t xml:space="preserve">sobowych (Dz. U. z 2016 r. poz. </w:t>
      </w:r>
      <w:r w:rsidRPr="00EB4FF1">
        <w:rPr>
          <w:rFonts w:ascii="Garamond" w:hAnsi="Garamond" w:cs="Times New Roman"/>
        </w:rPr>
        <w:t>922 ze zm.). Dane</w:t>
      </w:r>
      <w:r w:rsidR="00323002" w:rsidRPr="00EB4FF1">
        <w:rPr>
          <w:rFonts w:ascii="Garamond" w:hAnsi="Garamond" w:cs="Times New Roman"/>
        </w:rPr>
        <w:t> </w:t>
      </w:r>
      <w:r w:rsidRPr="00EB4FF1">
        <w:rPr>
          <w:rFonts w:ascii="Garamond" w:hAnsi="Garamond" w:cs="Times New Roman"/>
        </w:rPr>
        <w:t>nie będą przekazywane podmiotom innym niż uprawnione na podstawie przepisów prawa. W każdym czasie Wykonawca ma prawo do wglądu do danych i ich poprawiania.</w:t>
      </w:r>
    </w:p>
    <w:p w:rsidR="00C81EF7" w:rsidRPr="00EB4FF1" w:rsidRDefault="00C81EF7" w:rsidP="00C81EF7">
      <w:pPr>
        <w:pStyle w:val="Standard"/>
        <w:tabs>
          <w:tab w:val="left" w:pos="426"/>
        </w:tabs>
        <w:ind w:left="426"/>
        <w:jc w:val="both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4F57D4" w:rsidRPr="00EB4FF1">
        <w:rPr>
          <w:rFonts w:ascii="Garamond" w:hAnsi="Garamond" w:cs="Times New Roman"/>
          <w:b/>
          <w:bCs/>
        </w:rPr>
        <w:t>3</w:t>
      </w:r>
    </w:p>
    <w:p w:rsidR="008552F4" w:rsidRPr="00EB4FF1" w:rsidRDefault="008B277C">
      <w:pPr>
        <w:pStyle w:val="Standard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Wszelkie zmiany w niniejszej umowie wymagają formy pisemnej pod rygorem nieważności.</w:t>
      </w:r>
    </w:p>
    <w:p w:rsidR="008552F4" w:rsidRPr="00EB4FF1" w:rsidRDefault="008552F4">
      <w:pPr>
        <w:pStyle w:val="Standard"/>
        <w:rPr>
          <w:rFonts w:ascii="Garamond" w:hAnsi="Garamond" w:cs="Times New Roman"/>
        </w:rPr>
      </w:pPr>
    </w:p>
    <w:p w:rsidR="008552F4" w:rsidRPr="00EB4FF1" w:rsidRDefault="008B277C" w:rsidP="00AC2819">
      <w:pPr>
        <w:pStyle w:val="Standard"/>
        <w:spacing w:after="120"/>
        <w:jc w:val="center"/>
        <w:rPr>
          <w:rFonts w:ascii="Garamond" w:hAnsi="Garamond" w:cs="Times New Roman"/>
        </w:rPr>
      </w:pPr>
      <w:r w:rsidRPr="00EB4FF1">
        <w:rPr>
          <w:rFonts w:ascii="Garamond" w:hAnsi="Garamond" w:cs="Times New Roman"/>
          <w:b/>
          <w:bCs/>
        </w:rPr>
        <w:t>§ 1</w:t>
      </w:r>
      <w:r w:rsidR="004F57D4" w:rsidRPr="00EB4FF1">
        <w:rPr>
          <w:rFonts w:ascii="Garamond" w:hAnsi="Garamond" w:cs="Times New Roman"/>
          <w:b/>
          <w:bCs/>
        </w:rPr>
        <w:t>4</w:t>
      </w:r>
    </w:p>
    <w:p w:rsidR="008552F4" w:rsidRPr="00EB4FF1" w:rsidRDefault="008B277C">
      <w:pPr>
        <w:pStyle w:val="Standard"/>
        <w:jc w:val="both"/>
        <w:rPr>
          <w:rFonts w:ascii="Garamond" w:hAnsi="Garamond" w:cs="Times New Roman"/>
        </w:rPr>
      </w:pPr>
      <w:r w:rsidRPr="00EB4FF1">
        <w:rPr>
          <w:rFonts w:ascii="Garamond" w:hAnsi="Garamond" w:cs="Times New Roman"/>
        </w:rPr>
        <w:t>Umowa została sporządzona w dwóch jednobrzmiących egzemplarzach, po jednym dla każdej ze stron.</w:t>
      </w:r>
    </w:p>
    <w:p w:rsidR="008552F4" w:rsidRDefault="008552F4">
      <w:pPr>
        <w:pStyle w:val="Standard"/>
        <w:jc w:val="both"/>
        <w:rPr>
          <w:rFonts w:ascii="Garamond" w:hAnsi="Garamond" w:cs="Times New Roman"/>
        </w:rPr>
      </w:pPr>
    </w:p>
    <w:p w:rsidR="006C63F3" w:rsidRDefault="006C63F3">
      <w:pPr>
        <w:pStyle w:val="Standard"/>
        <w:jc w:val="both"/>
        <w:rPr>
          <w:rFonts w:ascii="Garamond" w:hAnsi="Garamond" w:cs="Times New Roman"/>
        </w:rPr>
      </w:pPr>
    </w:p>
    <w:p w:rsidR="006C63F3" w:rsidRDefault="006C63F3">
      <w:pPr>
        <w:pStyle w:val="Standard"/>
        <w:jc w:val="both"/>
        <w:rPr>
          <w:rFonts w:ascii="Garamond" w:hAnsi="Garamond" w:cs="Times New Roman"/>
        </w:rPr>
      </w:pPr>
    </w:p>
    <w:p w:rsidR="006C63F3" w:rsidRPr="00EB4FF1" w:rsidRDefault="006C63F3">
      <w:pPr>
        <w:pStyle w:val="Standard"/>
        <w:jc w:val="both"/>
        <w:rPr>
          <w:rFonts w:ascii="Garamond" w:hAnsi="Garamond" w:cs="Times New Roman"/>
        </w:rPr>
      </w:pPr>
    </w:p>
    <w:p w:rsidR="008552F4" w:rsidRPr="00EB4FF1" w:rsidRDefault="008552F4">
      <w:pPr>
        <w:pStyle w:val="Standard"/>
        <w:jc w:val="both"/>
        <w:rPr>
          <w:rFonts w:ascii="Garamond" w:hAnsi="Garamond" w:cs="Times New Roman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3969"/>
      </w:tblGrid>
      <w:tr w:rsidR="00EB4FF1" w:rsidRPr="00EB4FF1" w:rsidTr="0078563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EB4FF1">
              <w:rPr>
                <w:rFonts w:ascii="Garamond" w:hAnsi="Garamond"/>
                <w:position w:val="6"/>
              </w:rPr>
              <w:t>………………………………………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EB4FF1">
              <w:rPr>
                <w:rFonts w:ascii="Garamond" w:hAnsi="Garamond"/>
                <w:position w:val="6"/>
              </w:rPr>
              <w:t>………………………………………</w:t>
            </w:r>
          </w:p>
        </w:tc>
      </w:tr>
      <w:tr w:rsidR="00EB4FF1" w:rsidRPr="00EB4FF1" w:rsidTr="0078563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</w:rPr>
            </w:pPr>
            <w:r w:rsidRPr="00EB4FF1">
              <w:rPr>
                <w:rFonts w:ascii="Garamond" w:hAnsi="Garamond"/>
                <w:b/>
                <w:bCs/>
                <w:position w:val="6"/>
              </w:rPr>
              <w:t>ZLECENIODAWCA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</w:rPr>
            </w:pPr>
            <w:r w:rsidRPr="00EB4FF1">
              <w:rPr>
                <w:rFonts w:ascii="Garamond" w:hAnsi="Garamond"/>
                <w:b/>
                <w:bCs/>
                <w:position w:val="6"/>
              </w:rPr>
              <w:t>ZLECENIOBIORCA</w:t>
            </w:r>
          </w:p>
        </w:tc>
      </w:tr>
      <w:tr w:rsidR="00EB4FF1" w:rsidRPr="00EB4FF1" w:rsidTr="0078563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  <w:tr w:rsidR="00EB4FF1" w:rsidRPr="00EB4FF1" w:rsidTr="0078563F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B4FF1" w:rsidRPr="00EB4FF1" w:rsidRDefault="00EB4FF1" w:rsidP="0078563F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</w:tbl>
    <w:p w:rsidR="008B277C" w:rsidRPr="00EB4FF1" w:rsidRDefault="008B277C" w:rsidP="00EB4FF1">
      <w:pPr>
        <w:pStyle w:val="Standard"/>
        <w:jc w:val="both"/>
        <w:rPr>
          <w:rFonts w:ascii="Garamond" w:hAnsi="Garamond" w:cs="Times New Roman"/>
        </w:rPr>
      </w:pPr>
    </w:p>
    <w:sectPr w:rsidR="008B277C" w:rsidRPr="00EB4FF1" w:rsidSect="00EB4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41" w:rsidRDefault="00486141" w:rsidP="00217F8C">
      <w:r>
        <w:separator/>
      </w:r>
    </w:p>
  </w:endnote>
  <w:endnote w:type="continuationSeparator" w:id="0">
    <w:p w:rsidR="00486141" w:rsidRDefault="00486141" w:rsidP="0021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41" w:rsidRDefault="00486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F1" w:rsidRPr="00EB4FF1" w:rsidRDefault="00EB4FF1" w:rsidP="00EB4FF1">
    <w:pPr>
      <w:pStyle w:val="Stopka"/>
      <w:pBdr>
        <w:top w:val="single" w:sz="4" w:space="1" w:color="auto"/>
      </w:pBdr>
      <w:jc w:val="center"/>
      <w:rPr>
        <w:rFonts w:ascii="Garamond" w:hAnsi="Garamond"/>
      </w:rPr>
    </w:pPr>
    <w:r w:rsidRPr="00EB4FF1">
      <w:rPr>
        <w:rFonts w:ascii="Garamond" w:hAnsi="Garamond"/>
      </w:rPr>
      <w:t xml:space="preserve">Strona </w:t>
    </w:r>
    <w:r w:rsidRPr="00EB4FF1">
      <w:rPr>
        <w:rFonts w:ascii="Garamond" w:hAnsi="Garamond"/>
        <w:b/>
        <w:bCs/>
        <w:szCs w:val="24"/>
      </w:rPr>
      <w:fldChar w:fldCharType="begin"/>
    </w:r>
    <w:r w:rsidRPr="00EB4FF1">
      <w:rPr>
        <w:rFonts w:ascii="Garamond" w:hAnsi="Garamond"/>
        <w:b/>
        <w:bCs/>
      </w:rPr>
      <w:instrText>PAGE</w:instrText>
    </w:r>
    <w:r w:rsidRPr="00EB4FF1">
      <w:rPr>
        <w:rFonts w:ascii="Garamond" w:hAnsi="Garamond"/>
        <w:b/>
        <w:bCs/>
        <w:szCs w:val="24"/>
      </w:rPr>
      <w:fldChar w:fldCharType="separate"/>
    </w:r>
    <w:r w:rsidR="00486141">
      <w:rPr>
        <w:rFonts w:ascii="Garamond" w:hAnsi="Garamond"/>
        <w:b/>
        <w:bCs/>
        <w:noProof/>
      </w:rPr>
      <w:t>4</w:t>
    </w:r>
    <w:r w:rsidRPr="00EB4FF1">
      <w:rPr>
        <w:rFonts w:ascii="Garamond" w:hAnsi="Garamond"/>
        <w:b/>
        <w:bCs/>
        <w:szCs w:val="24"/>
      </w:rPr>
      <w:fldChar w:fldCharType="end"/>
    </w:r>
    <w:r w:rsidRPr="00EB4FF1">
      <w:rPr>
        <w:rFonts w:ascii="Garamond" w:hAnsi="Garamond"/>
      </w:rPr>
      <w:t xml:space="preserve"> z </w:t>
    </w:r>
    <w:r w:rsidRPr="00EB4FF1">
      <w:rPr>
        <w:rFonts w:ascii="Garamond" w:hAnsi="Garamond"/>
        <w:b/>
        <w:bCs/>
        <w:szCs w:val="24"/>
      </w:rPr>
      <w:fldChar w:fldCharType="begin"/>
    </w:r>
    <w:r w:rsidRPr="00EB4FF1">
      <w:rPr>
        <w:rFonts w:ascii="Garamond" w:hAnsi="Garamond"/>
        <w:b/>
        <w:bCs/>
      </w:rPr>
      <w:instrText>NUMPAGES</w:instrText>
    </w:r>
    <w:r w:rsidRPr="00EB4FF1">
      <w:rPr>
        <w:rFonts w:ascii="Garamond" w:hAnsi="Garamond"/>
        <w:b/>
        <w:bCs/>
        <w:szCs w:val="24"/>
      </w:rPr>
      <w:fldChar w:fldCharType="separate"/>
    </w:r>
    <w:r w:rsidR="00486141">
      <w:rPr>
        <w:rFonts w:ascii="Garamond" w:hAnsi="Garamond"/>
        <w:b/>
        <w:bCs/>
        <w:noProof/>
      </w:rPr>
      <w:t>4</w:t>
    </w:r>
    <w:r w:rsidRPr="00EB4FF1">
      <w:rPr>
        <w:rFonts w:ascii="Garamond" w:hAnsi="Garamond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41" w:rsidRDefault="00486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41" w:rsidRDefault="00486141" w:rsidP="00217F8C">
      <w:r>
        <w:separator/>
      </w:r>
    </w:p>
  </w:footnote>
  <w:footnote w:type="continuationSeparator" w:id="0">
    <w:p w:rsidR="00486141" w:rsidRDefault="00486141" w:rsidP="0021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41" w:rsidRDefault="00486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41" w:rsidRDefault="004861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F1" w:rsidRPr="00486141" w:rsidRDefault="00EB4FF1" w:rsidP="00486141">
    <w:pPr>
      <w:ind w:left="3402"/>
      <w:rPr>
        <w:rFonts w:ascii="Garamond" w:hAnsi="Garamond"/>
        <w:sz w:val="20"/>
        <w:szCs w:val="20"/>
        <w:u w:val="single"/>
      </w:rPr>
    </w:pPr>
    <w:r w:rsidRPr="00486141">
      <w:rPr>
        <w:rFonts w:ascii="Garamond" w:hAnsi="Garamond"/>
        <w:sz w:val="20"/>
        <w:szCs w:val="20"/>
        <w:u w:val="single"/>
      </w:rPr>
      <w:t xml:space="preserve">Załącznik nr </w:t>
    </w:r>
    <w:r w:rsidR="00A06C84" w:rsidRPr="00486141">
      <w:rPr>
        <w:rFonts w:ascii="Garamond" w:hAnsi="Garamond"/>
        <w:sz w:val="20"/>
        <w:szCs w:val="20"/>
        <w:u w:val="single"/>
      </w:rPr>
      <w:t>8</w:t>
    </w:r>
  </w:p>
  <w:p w:rsidR="00EB4FF1" w:rsidRPr="00486141" w:rsidRDefault="00486141" w:rsidP="00486141">
    <w:pPr>
      <w:ind w:left="3402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do Regulaminu</w:t>
    </w:r>
    <w:r w:rsidR="00EB4FF1" w:rsidRPr="00486141">
      <w:rPr>
        <w:rFonts w:ascii="Garamond" w:hAnsi="Garamond"/>
        <w:sz w:val="20"/>
        <w:szCs w:val="20"/>
      </w:rPr>
      <w:t xml:space="preserve"> udzielania zamówień publicznych</w:t>
    </w:r>
    <w:r w:rsidR="00EB4FF1" w:rsidRPr="00486141">
      <w:rPr>
        <w:rFonts w:ascii="Garamond" w:hAnsi="Garamond"/>
        <w:sz w:val="20"/>
        <w:szCs w:val="20"/>
      </w:rPr>
      <w:tab/>
    </w:r>
  </w:p>
  <w:p w:rsidR="00EB4FF1" w:rsidRPr="00486141" w:rsidRDefault="00EB4FF1" w:rsidP="00486141">
    <w:pPr>
      <w:ind w:left="3402"/>
      <w:rPr>
        <w:rFonts w:ascii="Garamond" w:hAnsi="Garamond"/>
        <w:sz w:val="20"/>
        <w:szCs w:val="20"/>
      </w:rPr>
    </w:pPr>
    <w:r w:rsidRPr="00486141">
      <w:rPr>
        <w:rFonts w:ascii="Garamond" w:hAnsi="Garamond"/>
        <w:sz w:val="20"/>
        <w:szCs w:val="20"/>
      </w:rPr>
      <w:t>w Akademii Sztuk Pięknych w Warszawie,</w:t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</w:p>
  <w:p w:rsidR="00EB4FF1" w:rsidRPr="00486141" w:rsidRDefault="00EB4FF1" w:rsidP="00486141">
    <w:pPr>
      <w:ind w:left="3402"/>
      <w:rPr>
        <w:rFonts w:ascii="Garamond" w:hAnsi="Garamond"/>
        <w:sz w:val="20"/>
        <w:szCs w:val="20"/>
      </w:rPr>
    </w:pPr>
    <w:r w:rsidRPr="00486141">
      <w:rPr>
        <w:rFonts w:ascii="Garamond" w:hAnsi="Garamond"/>
        <w:sz w:val="20"/>
        <w:szCs w:val="20"/>
      </w:rPr>
      <w:t>do których nie stosuje się przepisów</w:t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  <w:r w:rsidRPr="00486141">
      <w:rPr>
        <w:rFonts w:ascii="Garamond" w:hAnsi="Garamond"/>
        <w:sz w:val="20"/>
        <w:szCs w:val="20"/>
      </w:rPr>
      <w:tab/>
    </w:r>
  </w:p>
  <w:p w:rsidR="00EB4FF1" w:rsidRPr="00486141" w:rsidRDefault="00EB4FF1" w:rsidP="00486141">
    <w:pPr>
      <w:ind w:left="3402"/>
      <w:rPr>
        <w:rFonts w:ascii="Garamond" w:hAnsi="Garamond"/>
        <w:sz w:val="20"/>
        <w:szCs w:val="20"/>
      </w:rPr>
    </w:pPr>
    <w:r w:rsidRPr="00486141">
      <w:rPr>
        <w:rFonts w:ascii="Garamond" w:hAnsi="Garamond"/>
        <w:sz w:val="20"/>
        <w:szCs w:val="20"/>
      </w:rPr>
      <w:t>ustawy z dnia 11 września 2019 r. - Prawo zamówień publicznych</w:t>
    </w:r>
    <w:r w:rsidRPr="00486141">
      <w:rPr>
        <w:rFonts w:ascii="Garamond" w:hAnsi="Garamond"/>
        <w:sz w:val="20"/>
        <w:szCs w:val="20"/>
      </w:rPr>
      <w:tab/>
    </w:r>
  </w:p>
  <w:p w:rsidR="00EB4FF1" w:rsidRPr="00EB4FF1" w:rsidRDefault="00EB4FF1" w:rsidP="00EB4FF1">
    <w:pPr>
      <w:jc w:val="right"/>
      <w:rPr>
        <w:rFonts w:ascii="Garamond" w:hAnsi="Garamond"/>
      </w:rPr>
    </w:pPr>
    <w:bookmarkStart w:id="0" w:name="_GoBack"/>
    <w:bookmarkEnd w:id="0"/>
  </w:p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EB4FF1" w:rsidTr="0078563F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EB4FF1" w:rsidRDefault="00486141" w:rsidP="00EB4FF1">
          <w:pPr>
            <w:pStyle w:val="Nagwek"/>
            <w:jc w:val="center"/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723900" cy="704850"/>
                <wp:effectExtent l="0" t="0" r="0" b="0"/>
                <wp:docPr id="1" name="Obraz 1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  <w:r w:rsidRPr="00317C8A">
            <w:rPr>
              <w:rFonts w:ascii="Garamond" w:hAnsi="Garamond"/>
              <w:szCs w:val="24"/>
            </w:rPr>
            <w:t>UMOWA</w:t>
          </w:r>
          <w:r>
            <w:rPr>
              <w:rFonts w:ascii="Garamond" w:hAnsi="Garamond"/>
            </w:rPr>
            <w:t xml:space="preserve"> NA PROWADZENIE ZAJĘĆ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</w:p>
      </w:tc>
    </w:tr>
    <w:tr w:rsidR="00EB4FF1" w:rsidTr="0078563F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EB4FF1" w:rsidRPr="00F66C22" w:rsidRDefault="00EB4FF1" w:rsidP="00EB4FF1">
          <w:pPr>
            <w:jc w:val="center"/>
            <w:rPr>
              <w:b/>
              <w:sz w:val="28"/>
              <w:szCs w:val="28"/>
            </w:rPr>
          </w:pPr>
          <w:r w:rsidRPr="00317C8A">
            <w:rPr>
              <w:rFonts w:ascii="Garamond" w:hAnsi="Garamond"/>
            </w:rPr>
            <w:t>Nr ………….. / …………..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EB4FF1" w:rsidRPr="002B26E2" w:rsidRDefault="00EB4FF1" w:rsidP="00EB4FF1">
          <w:pPr>
            <w:pStyle w:val="Nagwek"/>
            <w:jc w:val="center"/>
            <w:rPr>
              <w:rFonts w:ascii="Garamond" w:hAnsi="Garamond"/>
              <w:szCs w:val="24"/>
            </w:rPr>
          </w:pPr>
          <w:r>
            <w:rPr>
              <w:rFonts w:ascii="Garamond" w:hAnsi="Garamond"/>
              <w:szCs w:val="24"/>
            </w:rPr>
            <w:t>……………………</w:t>
          </w:r>
        </w:p>
      </w:tc>
    </w:tr>
    <w:tr w:rsidR="00EB4FF1" w:rsidTr="0078563F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EB4FF1" w:rsidRDefault="00EB4FF1" w:rsidP="00EB4FF1">
          <w:pPr>
            <w:pStyle w:val="Nagwek"/>
            <w:jc w:val="center"/>
          </w:pPr>
          <w:r w:rsidRPr="00317C8A">
            <w:rPr>
              <w:rFonts w:ascii="Garamond" w:hAnsi="Garamond"/>
              <w:szCs w:val="24"/>
            </w:rPr>
            <w:t>zawarta w dniu ………………………… w Warszawie</w:t>
          </w: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B4FF1" w:rsidRPr="002B26E2" w:rsidRDefault="00EB4FF1" w:rsidP="00EB4FF1">
          <w:pPr>
            <w:pStyle w:val="Nagwek"/>
            <w:jc w:val="center"/>
            <w:rPr>
              <w:rFonts w:ascii="Garamond" w:hAnsi="Garamond"/>
              <w:sz w:val="16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</w:tbl>
  <w:p w:rsidR="00EB4FF1" w:rsidRDefault="00EB4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18603C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Times New Roman" w:hint="default"/>
        <w:sz w:val="24"/>
        <w:szCs w:val="24"/>
        <w:lang w:eastAsia="pl-PL"/>
      </w:rPr>
    </w:lvl>
  </w:abstractNum>
  <w:abstractNum w:abstractNumId="2" w15:restartNumberingAfterBreak="0">
    <w:nsid w:val="057B62BA"/>
    <w:multiLevelType w:val="hybridMultilevel"/>
    <w:tmpl w:val="B1940E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966BDA"/>
    <w:multiLevelType w:val="hybridMultilevel"/>
    <w:tmpl w:val="2CC28EB4"/>
    <w:lvl w:ilvl="0" w:tplc="FBF48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4368"/>
    <w:multiLevelType w:val="hybridMultilevel"/>
    <w:tmpl w:val="48A44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AB31CD"/>
    <w:multiLevelType w:val="hybridMultilevel"/>
    <w:tmpl w:val="6A50FD82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B49C4B66">
      <w:start w:val="1"/>
      <w:numFmt w:val="decimal"/>
      <w:lvlText w:val="%2)"/>
      <w:lvlJc w:val="left"/>
      <w:pPr>
        <w:ind w:left="1725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4A5F5B0D"/>
    <w:multiLevelType w:val="hybridMultilevel"/>
    <w:tmpl w:val="2CC28EB4"/>
    <w:lvl w:ilvl="0" w:tplc="FBF48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B3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187EB1"/>
    <w:multiLevelType w:val="hybridMultilevel"/>
    <w:tmpl w:val="4DE482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521E41"/>
    <w:multiLevelType w:val="hybridMultilevel"/>
    <w:tmpl w:val="78BC50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1"/>
    <w:rsid w:val="000F0292"/>
    <w:rsid w:val="00123339"/>
    <w:rsid w:val="00187323"/>
    <w:rsid w:val="00217F8C"/>
    <w:rsid w:val="002213FC"/>
    <w:rsid w:val="002535A0"/>
    <w:rsid w:val="00323002"/>
    <w:rsid w:val="003A6E13"/>
    <w:rsid w:val="0040082A"/>
    <w:rsid w:val="00403DBF"/>
    <w:rsid w:val="00486141"/>
    <w:rsid w:val="004F57D4"/>
    <w:rsid w:val="004F7A5D"/>
    <w:rsid w:val="0051459B"/>
    <w:rsid w:val="0054397D"/>
    <w:rsid w:val="00570BF7"/>
    <w:rsid w:val="005A2CCD"/>
    <w:rsid w:val="005C77ED"/>
    <w:rsid w:val="00654CFB"/>
    <w:rsid w:val="00663886"/>
    <w:rsid w:val="00677D26"/>
    <w:rsid w:val="00685FF7"/>
    <w:rsid w:val="00695EDD"/>
    <w:rsid w:val="006C63F3"/>
    <w:rsid w:val="0078563F"/>
    <w:rsid w:val="007B1809"/>
    <w:rsid w:val="007F4981"/>
    <w:rsid w:val="00835B47"/>
    <w:rsid w:val="008552F4"/>
    <w:rsid w:val="008B277C"/>
    <w:rsid w:val="008F3419"/>
    <w:rsid w:val="009451E0"/>
    <w:rsid w:val="00A06C84"/>
    <w:rsid w:val="00A53679"/>
    <w:rsid w:val="00A950B5"/>
    <w:rsid w:val="00AC2819"/>
    <w:rsid w:val="00C0035E"/>
    <w:rsid w:val="00C6485B"/>
    <w:rsid w:val="00C81EF7"/>
    <w:rsid w:val="00CE0F99"/>
    <w:rsid w:val="00D65120"/>
    <w:rsid w:val="00D666DB"/>
    <w:rsid w:val="00D842D1"/>
    <w:rsid w:val="00E56B7C"/>
    <w:rsid w:val="00EB4FF1"/>
    <w:rsid w:val="00F47D25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E43B5"/>
  <w15:docId w15:val="{43C22D96-A83D-4E98-8D9E-48D87904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FF7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Nagwek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2"/>
      <w:szCs w:val="22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5A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CCD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5A2CCD"/>
    <w:rPr>
      <w:rFonts w:ascii="Liberation Serif" w:eastAsia="Arial Unicode MS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C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2CCD"/>
    <w:rPr>
      <w:rFonts w:ascii="Liberation Serif" w:eastAsia="Arial Unicode MS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CC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A2CCD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Nagwek1Znak">
    <w:name w:val="Nagłówek 1 Znak"/>
    <w:link w:val="Nagwek1"/>
    <w:uiPriority w:val="9"/>
    <w:rsid w:val="00685FF7"/>
    <w:rPr>
      <w:rFonts w:ascii="Cambria" w:eastAsia="Times New Roman" w:hAnsi="Cambria" w:cs="Mangal"/>
      <w:b/>
      <w:bCs/>
      <w:color w:val="365F91"/>
      <w:kern w:val="1"/>
      <w:sz w:val="28"/>
      <w:szCs w:val="25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17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17F8C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17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217F8C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8_umowa_zlecenie_prowadzenie_zajec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zal8_umowa_zlecenie_prowadzenie_zajec (1).dot</Template>
  <TotalTime>1</TotalTime>
  <Pages>4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Agnieszka</cp:lastModifiedBy>
  <cp:revision>1</cp:revision>
  <cp:lastPrinted>1900-12-31T22:00:00Z</cp:lastPrinted>
  <dcterms:created xsi:type="dcterms:W3CDTF">2021-07-08T11:29:00Z</dcterms:created>
  <dcterms:modified xsi:type="dcterms:W3CDTF">2021-07-08T11:30:00Z</dcterms:modified>
</cp:coreProperties>
</file>